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EA58C" w14:textId="77777777" w:rsidR="00C42F42" w:rsidRDefault="00C42F42" w:rsidP="009C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540" w:hanging="540"/>
        <w:jc w:val="center"/>
        <w:rPr>
          <w:b/>
        </w:rPr>
      </w:pPr>
      <w:bookmarkStart w:id="0" w:name="_GoBack"/>
      <w:bookmarkEnd w:id="0"/>
    </w:p>
    <w:p w14:paraId="7AF1A57A" w14:textId="77777777" w:rsidR="00C42F42" w:rsidRDefault="00C42F42" w:rsidP="009C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540" w:hanging="540"/>
        <w:jc w:val="center"/>
        <w:rPr>
          <w:b/>
        </w:rPr>
      </w:pPr>
      <w:r w:rsidRPr="00E76E07">
        <w:rPr>
          <w:b/>
        </w:rPr>
        <w:t>Kompetenzprofil für den Förderschwerpunkt körperlich- motorische Entwicklung (Schuleingangsphase)</w:t>
      </w:r>
    </w:p>
    <w:p w14:paraId="23662D50" w14:textId="77777777" w:rsidR="00C42F42" w:rsidRPr="00E76E07" w:rsidRDefault="00C42F42" w:rsidP="009C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540" w:hanging="540"/>
        <w:jc w:val="center"/>
        <w:rPr>
          <w:b/>
        </w:rPr>
      </w:pPr>
    </w:p>
    <w:p w14:paraId="21E5106F" w14:textId="77777777" w:rsidR="00C42F42" w:rsidRPr="00E76E07" w:rsidRDefault="00C42F42" w:rsidP="009C4FE3">
      <w:pPr>
        <w:rPr>
          <w:b/>
        </w:rPr>
      </w:pPr>
    </w:p>
    <w:p w14:paraId="6BB438E8" w14:textId="77777777" w:rsidR="00C42F42" w:rsidRDefault="00C42F42" w:rsidP="009C4FE3">
      <w:proofErr w:type="gramStart"/>
      <w:r w:rsidRPr="009E7020">
        <w:rPr>
          <w:rFonts w:cs="Arial"/>
        </w:rPr>
        <w:t>Name:</w:t>
      </w:r>
      <w:r>
        <w:rPr>
          <w:rFonts w:cs="Arial"/>
        </w:rPr>
        <w:t>_</w:t>
      </w:r>
      <w:proofErr w:type="gramEnd"/>
      <w:r>
        <w:rPr>
          <w:rFonts w:cs="Arial"/>
        </w:rPr>
        <w:t xml:space="preserve">______________________________                 </w:t>
      </w:r>
      <w:r w:rsidRPr="009E7020">
        <w:rPr>
          <w:rFonts w:cs="Arial"/>
        </w:rPr>
        <w:t>geb. am</w:t>
      </w:r>
      <w:r>
        <w:t>:______________________</w:t>
      </w:r>
    </w:p>
    <w:p w14:paraId="7BF7FA2A" w14:textId="77777777" w:rsidR="00C42F42" w:rsidRDefault="00C42F42" w:rsidP="009C4FE3">
      <w:pPr>
        <w:rPr>
          <w:sz w:val="16"/>
          <w:szCs w:val="16"/>
        </w:rPr>
      </w:pPr>
    </w:p>
    <w:p w14:paraId="73450E06" w14:textId="77777777" w:rsidR="00C42F42" w:rsidRPr="00FA6858" w:rsidRDefault="00C42F42" w:rsidP="009C4FE3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3420"/>
        <w:gridCol w:w="380"/>
        <w:gridCol w:w="381"/>
        <w:gridCol w:w="381"/>
        <w:gridCol w:w="381"/>
        <w:gridCol w:w="381"/>
      </w:tblGrid>
      <w:tr w:rsidR="00C42F42" w:rsidRPr="00306DBD" w14:paraId="2081421E" w14:textId="77777777" w:rsidTr="00B5746B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7E441" w14:textId="77777777" w:rsidR="00C42F42" w:rsidRPr="00306DBD" w:rsidRDefault="00C42F42" w:rsidP="00B5746B">
            <w:pPr>
              <w:tabs>
                <w:tab w:val="left" w:pos="3984"/>
              </w:tabs>
              <w:rPr>
                <w:b/>
              </w:rPr>
            </w:pPr>
            <w:r w:rsidRPr="00306DBD">
              <w:rPr>
                <w:b/>
              </w:rPr>
              <w:t>Bereich</w:t>
            </w:r>
          </w:p>
          <w:p w14:paraId="6A3C76FD" w14:textId="77777777" w:rsidR="00C42F42" w:rsidRPr="00306DBD" w:rsidRDefault="00C42F42" w:rsidP="00B5746B">
            <w:pPr>
              <w:tabs>
                <w:tab w:val="left" w:pos="3984"/>
              </w:tabs>
              <w:rPr>
                <w:b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DBEE6" w14:textId="77777777" w:rsidR="00C42F42" w:rsidRPr="00306DBD" w:rsidRDefault="00C42F42" w:rsidP="00B5746B">
            <w:pPr>
              <w:rPr>
                <w:b/>
              </w:rPr>
            </w:pPr>
            <w:r w:rsidRPr="00306DBD">
              <w:rPr>
                <w:b/>
              </w:rPr>
              <w:t>Skalierung</w:t>
            </w:r>
          </w:p>
        </w:tc>
      </w:tr>
      <w:tr w:rsidR="00C42F42" w:rsidRPr="00306DBD" w14:paraId="08A66D46" w14:textId="77777777" w:rsidTr="00B5746B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23418" w14:textId="77777777" w:rsidR="00C42F42" w:rsidRPr="00306DBD" w:rsidRDefault="00C42F42" w:rsidP="00B5746B">
            <w:pPr>
              <w:tabs>
                <w:tab w:val="left" w:pos="3984"/>
              </w:tabs>
              <w:rPr>
                <w:sz w:val="16"/>
                <w:szCs w:val="16"/>
              </w:rPr>
            </w:pPr>
            <w:r w:rsidRPr="00E47B22">
              <w:t>Wahrnehmung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33A" w14:textId="77777777" w:rsidR="00C42F42" w:rsidRPr="00306DBD" w:rsidRDefault="00C42F42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DEFD" w14:textId="77777777" w:rsidR="00C42F42" w:rsidRPr="00306DBD" w:rsidRDefault="00C42F42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75E5C" w14:textId="77777777" w:rsidR="00C42F42" w:rsidRPr="00306DBD" w:rsidRDefault="00C42F42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D015" w14:textId="77777777" w:rsidR="00C42F42" w:rsidRPr="00306DBD" w:rsidRDefault="00C42F42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7565" w14:textId="77777777" w:rsidR="00C42F42" w:rsidRPr="00306DBD" w:rsidRDefault="00C42F42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5</w:t>
            </w:r>
          </w:p>
        </w:tc>
      </w:tr>
      <w:tr w:rsidR="00C42F42" w:rsidRPr="00306DBD" w14:paraId="4E33ACD4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82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 w:rsidRPr="00306DBD">
              <w:rPr>
                <w:sz w:val="16"/>
                <w:szCs w:val="16"/>
              </w:rPr>
              <w:t xml:space="preserve">                              </w:t>
            </w:r>
            <w:r w:rsidRPr="00E47B22">
              <w:t>Auditive Wahrnehmung</w:t>
            </w:r>
            <w:r w:rsidRPr="00306DBD">
              <w:rPr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261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Richtungshören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F34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F3A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F553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90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D3F" w14:textId="77777777" w:rsidR="00C42F42" w:rsidRPr="00444D55" w:rsidRDefault="00C42F42" w:rsidP="00B5746B"/>
        </w:tc>
      </w:tr>
      <w:tr w:rsidR="00C42F42" w:rsidRPr="00306DBD" w14:paraId="6E477A3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CEB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D4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Hören klanglicher Eigenschaften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622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43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8BDC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2E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500" w14:textId="77777777" w:rsidR="00C42F42" w:rsidRPr="00444D55" w:rsidRDefault="00C42F42" w:rsidP="00B5746B"/>
        </w:tc>
      </w:tr>
      <w:tr w:rsidR="00C42F42" w:rsidRPr="00306DBD" w14:paraId="312D6B8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9409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F7DC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rhythmische Differenzierung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7D8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60C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F112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A3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E6FE" w14:textId="77777777" w:rsidR="00C42F42" w:rsidRPr="00444D55" w:rsidRDefault="00C42F42" w:rsidP="00B5746B"/>
        </w:tc>
      </w:tr>
      <w:tr w:rsidR="00C42F42" w:rsidRPr="00306DBD" w14:paraId="048C70E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D7EF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703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Erkennen/Benennen von Geräuschen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9A1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36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38B9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92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6B4" w14:textId="77777777" w:rsidR="00C42F42" w:rsidRPr="00444D55" w:rsidRDefault="00C42F42" w:rsidP="00B5746B"/>
        </w:tc>
      </w:tr>
      <w:tr w:rsidR="00C42F42" w:rsidRPr="00306DBD" w14:paraId="597A0E4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F6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DAF2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Lautpositionsbestimmung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6F8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3A0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FE9E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23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700" w14:textId="77777777" w:rsidR="00C42F42" w:rsidRPr="00444D55" w:rsidRDefault="00C42F42" w:rsidP="00B5746B"/>
        </w:tc>
      </w:tr>
      <w:tr w:rsidR="00C42F42" w:rsidRPr="00306DBD" w14:paraId="35581DC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9061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EFE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Lautunterscheidung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36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B03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62B3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1B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CA5" w14:textId="77777777" w:rsidR="00C42F42" w:rsidRPr="00444D55" w:rsidRDefault="00C42F42" w:rsidP="00B5746B"/>
        </w:tc>
      </w:tr>
      <w:tr w:rsidR="00C42F42" w:rsidRPr="00306DBD" w14:paraId="080344AB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0D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FDDB" w14:textId="77777777" w:rsidR="00C42F42" w:rsidRPr="00306DBD" w:rsidRDefault="00C42F42" w:rsidP="00B5746B">
            <w:pPr>
              <w:rPr>
                <w:b/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Geräusch-Grund-Diskriminierung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A50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020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F32B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5E9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3E3" w14:textId="77777777" w:rsidR="00C42F42" w:rsidRPr="00444D55" w:rsidRDefault="00C42F42" w:rsidP="00B5746B"/>
        </w:tc>
      </w:tr>
      <w:tr w:rsidR="00C42F42" w:rsidRPr="00306DBD" w14:paraId="61561A1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088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  </w:t>
            </w:r>
            <w:r w:rsidRPr="00E47B22">
              <w:t>Visuelle Wahrnehmung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C8B4" w14:textId="77777777" w:rsidR="00C42F42" w:rsidRPr="00306DBD" w:rsidRDefault="00C42F42" w:rsidP="00B5746B">
            <w:pPr>
              <w:tabs>
                <w:tab w:val="left" w:pos="3960"/>
              </w:tabs>
              <w:ind w:left="306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FB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78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A662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8AD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A38" w14:textId="77777777" w:rsidR="00C42F42" w:rsidRPr="00444D55" w:rsidRDefault="00C42F42" w:rsidP="00B5746B"/>
        </w:tc>
      </w:tr>
      <w:tr w:rsidR="00C42F42" w:rsidRPr="00306DBD" w14:paraId="2412F73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BA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            </w:t>
            </w:r>
            <w:r w:rsidRPr="00BD1E06">
              <w:t>Formenkonstanz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8E5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erkennt geometrische Grundformen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F4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7AC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7F42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13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C30" w14:textId="77777777" w:rsidR="00C42F42" w:rsidRPr="00444D55" w:rsidRDefault="00C42F42" w:rsidP="00B5746B"/>
        </w:tc>
      </w:tr>
      <w:tr w:rsidR="00C42F42" w:rsidRPr="00306DBD" w14:paraId="7279778B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C25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A04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unterscheidet unterschiedliche Größen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C9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7B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7E7D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D0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8B93" w14:textId="77777777" w:rsidR="00C42F42" w:rsidRPr="00444D55" w:rsidRDefault="00C42F42" w:rsidP="00B5746B"/>
        </w:tc>
      </w:tr>
      <w:tr w:rsidR="00C42F42" w:rsidRPr="00444D55" w14:paraId="1EC637BA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F3F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87A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erkennt eine Figur aus einer Reihe</w:t>
            </w:r>
          </w:p>
          <w:p w14:paraId="228EDBBF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ähnlicher Figuren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0F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2E8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C15B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A7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86B2" w14:textId="77777777" w:rsidR="00C42F42" w:rsidRPr="00444D55" w:rsidRDefault="00C42F42" w:rsidP="00B5746B"/>
        </w:tc>
      </w:tr>
      <w:tr w:rsidR="00C42F42" w:rsidRPr="00444D55" w14:paraId="7C7251DC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A4F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</w:t>
            </w:r>
            <w:r w:rsidRPr="00BD1E06">
              <w:t>Visuo-motorische Koordination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CC7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Nachzeichnen einer vorgegebenen Linie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82D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FE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4896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F7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6B0" w14:textId="77777777" w:rsidR="00C42F42" w:rsidRPr="00444D55" w:rsidRDefault="00C42F42" w:rsidP="00B5746B"/>
        </w:tc>
      </w:tr>
      <w:tr w:rsidR="00C42F42" w:rsidRPr="00444D55" w14:paraId="5CABAAB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06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3671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Verbinden vorgegebener Punkte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83E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787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CBD9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C8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EB7" w14:textId="77777777" w:rsidR="00C42F42" w:rsidRPr="00444D55" w:rsidRDefault="00C42F42" w:rsidP="00B5746B"/>
        </w:tc>
      </w:tr>
      <w:tr w:rsidR="00C42F42" w:rsidRPr="00444D55" w14:paraId="6CEB519B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A2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38D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zügiges Durchfahren eines Labyrinths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4F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50F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217C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22E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EF4" w14:textId="77777777" w:rsidR="00C42F42" w:rsidRPr="00444D55" w:rsidRDefault="00C42F42" w:rsidP="00B5746B"/>
        </w:tc>
      </w:tr>
      <w:tr w:rsidR="00C42F42" w:rsidRPr="00444D55" w14:paraId="556EF56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5A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41A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Figur-Grund-Unterscheidung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323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D7D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C5DD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35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5FE" w14:textId="77777777" w:rsidR="00C42F42" w:rsidRPr="00444D55" w:rsidRDefault="00C42F42" w:rsidP="00B5746B"/>
        </w:tc>
      </w:tr>
      <w:tr w:rsidR="00C42F42" w:rsidRPr="00444D55" w14:paraId="2119E84B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EB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B5A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erkennt ein Detail im Bild wieder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05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135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0BFF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014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2616" w14:textId="77777777" w:rsidR="00C42F42" w:rsidRPr="00444D55" w:rsidRDefault="00C42F42" w:rsidP="00B5746B"/>
        </w:tc>
      </w:tr>
      <w:tr w:rsidR="00C42F42" w:rsidRPr="00444D55" w14:paraId="739FEAE5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57F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CF3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proofErr w:type="gramStart"/>
            <w:r w:rsidRPr="00306DBD">
              <w:rPr>
                <w:sz w:val="18"/>
                <w:szCs w:val="18"/>
              </w:rPr>
              <w:t>kann</w:t>
            </w:r>
            <w:proofErr w:type="gramEnd"/>
            <w:r w:rsidRPr="00306DBD">
              <w:rPr>
                <w:sz w:val="18"/>
                <w:szCs w:val="18"/>
              </w:rPr>
              <w:t xml:space="preserve"> überschneidende Linien mit den </w:t>
            </w:r>
          </w:p>
          <w:p w14:paraId="3AD4279C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Augen verfolgen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3A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77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2A08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99F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4550" w14:textId="77777777" w:rsidR="00C42F42" w:rsidRPr="00444D55" w:rsidRDefault="00C42F42" w:rsidP="00B5746B"/>
        </w:tc>
      </w:tr>
      <w:tr w:rsidR="00C42F42" w:rsidRPr="00444D55" w14:paraId="639FA4AC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56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80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Puzzle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2F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DF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E1E4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1F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73DC" w14:textId="77777777" w:rsidR="00C42F42" w:rsidRPr="00444D55" w:rsidRDefault="00C42F42" w:rsidP="00B5746B"/>
        </w:tc>
      </w:tr>
      <w:tr w:rsidR="00C42F42" w:rsidRPr="00444D55" w14:paraId="465098FB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4E18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95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Erkennen der Lage im Raum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39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EB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7A65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A1C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4C00" w14:textId="77777777" w:rsidR="00C42F42" w:rsidRPr="00444D55" w:rsidRDefault="00C42F42" w:rsidP="00B5746B"/>
        </w:tc>
      </w:tr>
      <w:tr w:rsidR="00C42F42" w:rsidRPr="00444D55" w14:paraId="2D0247E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E2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C6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aus einer Reihe eine Figur herausfinden, auch wenn sie gedreht oder gekippt ist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6FE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944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D842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42A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DFA" w14:textId="77777777" w:rsidR="00C42F42" w:rsidRPr="00444D55" w:rsidRDefault="00C42F42" w:rsidP="00B5746B"/>
        </w:tc>
      </w:tr>
      <w:tr w:rsidR="00C42F42" w:rsidRPr="00444D55" w14:paraId="420CE78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017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2ECA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Zeichnen eines Spiegelbildes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EA6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8E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CDA6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AE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710" w14:textId="77777777" w:rsidR="00C42F42" w:rsidRPr="00444D55" w:rsidRDefault="00C42F42" w:rsidP="00B5746B"/>
        </w:tc>
      </w:tr>
      <w:tr w:rsidR="00C42F42" w:rsidRPr="00444D55" w14:paraId="0C0E28F4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88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4E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Erfassen räumlicher Beziehungen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46E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72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5B48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7D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F8B" w14:textId="77777777" w:rsidR="00C42F42" w:rsidRPr="00444D55" w:rsidRDefault="00C42F42" w:rsidP="00B5746B"/>
        </w:tc>
      </w:tr>
      <w:tr w:rsidR="00C42F42" w:rsidRPr="00444D55" w14:paraId="7CFAA67A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C7A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F45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Unterscheiden von Entfernungen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24F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DC0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D8B0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66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4DE9" w14:textId="77777777" w:rsidR="00C42F42" w:rsidRPr="00444D55" w:rsidRDefault="00C42F42" w:rsidP="00B5746B"/>
        </w:tc>
      </w:tr>
      <w:tr w:rsidR="00C42F42" w:rsidRPr="00444D55" w14:paraId="3F65BBA1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976C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2E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Lagebeziehungen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0A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88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684B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14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E017" w14:textId="77777777" w:rsidR="00C42F42" w:rsidRPr="00444D55" w:rsidRDefault="00C42F42" w:rsidP="00B5746B"/>
        </w:tc>
      </w:tr>
      <w:tr w:rsidR="00C42F42" w:rsidRPr="00444D55" w14:paraId="1372CA99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132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F9B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 xml:space="preserve">visuellen Reizen Informationen </w:t>
            </w:r>
          </w:p>
          <w:p w14:paraId="6E4F325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entnehmen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4F8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EE1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8F8E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B6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E452" w14:textId="77777777" w:rsidR="00C42F42" w:rsidRPr="00444D55" w:rsidRDefault="00C42F42" w:rsidP="00B5746B"/>
        </w:tc>
      </w:tr>
      <w:tr w:rsidR="00C42F42" w:rsidRPr="00444D55" w14:paraId="181703C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AE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EFE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rechts / links Serialität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8FE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A37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33E3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3E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EFEC" w14:textId="77777777" w:rsidR="00C42F42" w:rsidRPr="00444D55" w:rsidRDefault="00C42F42" w:rsidP="00B5746B"/>
        </w:tc>
      </w:tr>
      <w:tr w:rsidR="00C42F42" w:rsidRPr="00444D55" w14:paraId="5689C345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6D8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BD3E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Bildunterschiede finden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60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72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4EA9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28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F077" w14:textId="77777777" w:rsidR="00C42F42" w:rsidRPr="00444D55" w:rsidRDefault="00C42F42" w:rsidP="00B5746B"/>
        </w:tc>
      </w:tr>
      <w:tr w:rsidR="00C42F42" w:rsidRPr="00444D55" w14:paraId="2C64BD91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73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693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Punktmatrizen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6BE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C3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68E2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81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1C26" w14:textId="77777777" w:rsidR="00C42F42" w:rsidRPr="00444D55" w:rsidRDefault="00C42F42" w:rsidP="00B5746B"/>
        </w:tc>
      </w:tr>
      <w:tr w:rsidR="00C42F42" w:rsidRPr="00444D55" w14:paraId="4B97536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C6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BC9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Übertragen von Zeichnungen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9D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58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BCA5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5F1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20C" w14:textId="77777777" w:rsidR="00C42F42" w:rsidRPr="00444D55" w:rsidRDefault="00C42F42" w:rsidP="00B5746B"/>
        </w:tc>
      </w:tr>
      <w:tr w:rsidR="00C42F42" w:rsidRPr="00444D55" w14:paraId="79E1A5D5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E0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EFA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visuelle Serialität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2D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56D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D480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64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2379" w14:textId="77777777" w:rsidR="00C42F42" w:rsidRPr="00444D55" w:rsidRDefault="00C42F42" w:rsidP="00B5746B"/>
        </w:tc>
      </w:tr>
      <w:tr w:rsidR="00C42F42" w:rsidRPr="00444D55" w14:paraId="6511CBD9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42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C0A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Muster fortsetzen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66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A4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5654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AD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335A" w14:textId="77777777" w:rsidR="00C42F42" w:rsidRPr="00444D55" w:rsidRDefault="00C42F42" w:rsidP="00B5746B"/>
        </w:tc>
      </w:tr>
      <w:tr w:rsidR="00C42F42" w:rsidRPr="00444D55" w14:paraId="7F961A33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0F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043F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Bildgeschichte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78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F5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564C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66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E29" w14:textId="77777777" w:rsidR="00C42F42" w:rsidRPr="00444D55" w:rsidRDefault="00C42F42" w:rsidP="00B5746B"/>
        </w:tc>
      </w:tr>
      <w:tr w:rsidR="00C42F42" w:rsidRPr="00444D55" w14:paraId="3727064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188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D293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Farbunterscheidung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1F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40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49B8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11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103" w14:textId="77777777" w:rsidR="00C42F42" w:rsidRPr="00444D55" w:rsidRDefault="00C42F42" w:rsidP="00B5746B"/>
        </w:tc>
      </w:tr>
      <w:tr w:rsidR="00C42F42" w:rsidRPr="00444D55" w14:paraId="29EED703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778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</w:t>
            </w:r>
            <w:r w:rsidRPr="007837F2">
              <w:t>Taktil- kinästhetische Wahrnehmung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A19" w14:textId="77777777" w:rsidR="00C42F42" w:rsidRPr="00306DBD" w:rsidRDefault="00C42F42" w:rsidP="00B5746B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035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2E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C1FE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98E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6B3" w14:textId="77777777" w:rsidR="00C42F42" w:rsidRPr="00444D55" w:rsidRDefault="00C42F42" w:rsidP="00B5746B"/>
        </w:tc>
      </w:tr>
      <w:tr w:rsidR="00C42F42" w:rsidRPr="00444D55" w14:paraId="347BE99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A9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E2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Lokalisation von Berührungsreizen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C3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6F2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F2A5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6EF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2FE" w14:textId="77777777" w:rsidR="00C42F42" w:rsidRPr="00444D55" w:rsidRDefault="00C42F42" w:rsidP="00B5746B"/>
        </w:tc>
      </w:tr>
      <w:tr w:rsidR="00C42F42" w:rsidRPr="00444D55" w14:paraId="02B6E30D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918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743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Berührungsempfinden (taktile Abwehr)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25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84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FA22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7B2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3780" w14:textId="77777777" w:rsidR="00C42F42" w:rsidRPr="00444D55" w:rsidRDefault="00C42F42" w:rsidP="00B5746B"/>
        </w:tc>
      </w:tr>
      <w:tr w:rsidR="00C42F42" w:rsidRPr="00444D55" w14:paraId="0E727F8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A0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205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taktiles Differenzierungsvermögen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3E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E9F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6484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76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10B" w14:textId="77777777" w:rsidR="00C42F42" w:rsidRPr="00444D55" w:rsidRDefault="00C42F42" w:rsidP="00B5746B"/>
        </w:tc>
      </w:tr>
      <w:tr w:rsidR="00C42F42" w:rsidRPr="00444D55" w14:paraId="0C4AD91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166F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7E5C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gleich / ungleich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7A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3B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EF9D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D9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269" w14:textId="77777777" w:rsidR="00C42F42" w:rsidRPr="00444D55" w:rsidRDefault="00C42F42" w:rsidP="00B5746B"/>
        </w:tc>
      </w:tr>
      <w:tr w:rsidR="00C42F42" w:rsidRPr="00444D55" w14:paraId="775A8C6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41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67CB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Oberflächenstrukturen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8D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297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255E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99A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2C3A" w14:textId="77777777" w:rsidR="00C42F42" w:rsidRPr="00444D55" w:rsidRDefault="00C42F42" w:rsidP="00B5746B"/>
        </w:tc>
      </w:tr>
      <w:tr w:rsidR="00C42F42" w:rsidRPr="00444D55" w14:paraId="77A70192" w14:textId="77777777" w:rsidTr="00B5746B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C840E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b/>
              </w:rPr>
              <w:t>Bereich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0EA" w14:textId="77777777" w:rsidR="00C42F42" w:rsidRPr="00306DBD" w:rsidRDefault="00C42F42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4D2" w14:textId="77777777" w:rsidR="00C42F42" w:rsidRPr="00306DBD" w:rsidRDefault="00C42F42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805BF" w14:textId="77777777" w:rsidR="00C42F42" w:rsidRPr="00306DBD" w:rsidRDefault="00C42F42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5B29" w14:textId="77777777" w:rsidR="00C42F42" w:rsidRPr="00306DBD" w:rsidRDefault="00C42F42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797" w14:textId="77777777" w:rsidR="00C42F42" w:rsidRPr="00306DBD" w:rsidRDefault="00C42F42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5</w:t>
            </w:r>
          </w:p>
        </w:tc>
      </w:tr>
      <w:tr w:rsidR="00C42F42" w:rsidRPr="00444D55" w14:paraId="66313AEB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367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FB9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Materialstrukturen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0CC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79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AE33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55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909" w14:textId="77777777" w:rsidR="00C42F42" w:rsidRPr="00444D55" w:rsidRDefault="00C42F42" w:rsidP="00B5746B"/>
        </w:tc>
      </w:tr>
      <w:tr w:rsidR="00C42F42" w:rsidRPr="00444D55" w14:paraId="7DBED89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29C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0A19" w14:textId="77777777" w:rsidR="00C42F42" w:rsidRPr="00306DBD" w:rsidRDefault="00C42F42" w:rsidP="00B5746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07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09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A476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7C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93D" w14:textId="77777777" w:rsidR="00C42F42" w:rsidRPr="00444D55" w:rsidRDefault="00C42F42" w:rsidP="00B5746B"/>
        </w:tc>
      </w:tr>
      <w:tr w:rsidR="00C42F42" w:rsidRPr="00444D55" w14:paraId="7E618A6A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EF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    </w:t>
            </w:r>
            <w:r w:rsidRPr="007837F2">
              <w:t>Formenwahrnehmung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3DC0" w14:textId="77777777" w:rsidR="00C42F42" w:rsidRPr="00563A2C" w:rsidRDefault="00C42F42" w:rsidP="00B5746B">
            <w:r w:rsidRPr="00306DBD">
              <w:rPr>
                <w:sz w:val="18"/>
                <w:szCs w:val="18"/>
              </w:rPr>
              <w:t>gegenständlich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B9A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44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B363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C63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88B" w14:textId="77777777" w:rsidR="00C42F42" w:rsidRPr="00444D55" w:rsidRDefault="00C42F42" w:rsidP="00B5746B"/>
        </w:tc>
      </w:tr>
      <w:tr w:rsidR="00C42F42" w:rsidRPr="00444D55" w14:paraId="7CD7FCDA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F04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CF3E" w14:textId="77777777" w:rsidR="00C42F42" w:rsidRPr="00563A2C" w:rsidRDefault="00C42F42" w:rsidP="00B5746B">
            <w:r w:rsidRPr="00306DBD">
              <w:rPr>
                <w:sz w:val="18"/>
                <w:szCs w:val="18"/>
              </w:rPr>
              <w:t>abstrakt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16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AF8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19FC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E8B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8B47" w14:textId="77777777" w:rsidR="00C42F42" w:rsidRPr="00444D55" w:rsidRDefault="00C42F42" w:rsidP="00B5746B"/>
        </w:tc>
      </w:tr>
      <w:tr w:rsidR="00C42F42" w:rsidRPr="00444D55" w14:paraId="6586C7DA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442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BFD1" w14:textId="77777777" w:rsidR="00C42F42" w:rsidRPr="00306DBD" w:rsidRDefault="00C42F42" w:rsidP="00B5746B">
            <w:pPr>
              <w:tabs>
                <w:tab w:val="left" w:pos="3960"/>
              </w:tabs>
              <w:ind w:left="306" w:hanging="306"/>
              <w:rPr>
                <w:sz w:val="16"/>
                <w:szCs w:val="16"/>
              </w:rPr>
            </w:pPr>
            <w:r w:rsidRPr="00306DBD">
              <w:rPr>
                <w:sz w:val="18"/>
                <w:szCs w:val="18"/>
              </w:rPr>
              <w:t>auf der Haut</w:t>
            </w:r>
            <w:r>
              <w:t xml:space="preserve"> 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B3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ACF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2E7E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BE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E5F" w14:textId="77777777" w:rsidR="00C42F42" w:rsidRPr="00444D55" w:rsidRDefault="00C42F42" w:rsidP="00B5746B"/>
        </w:tc>
      </w:tr>
      <w:tr w:rsidR="00C42F42" w:rsidRPr="00444D55" w14:paraId="4D3973DD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22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018" w14:textId="77777777" w:rsidR="00C42F42" w:rsidRPr="00306DBD" w:rsidRDefault="00C42F42" w:rsidP="00B5746B">
            <w:pPr>
              <w:tabs>
                <w:tab w:val="left" w:pos="3960"/>
              </w:tabs>
              <w:ind w:left="306" w:hanging="306"/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Ordnen von Massen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D4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BFF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6D7B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4D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CF45" w14:textId="77777777" w:rsidR="00C42F42" w:rsidRPr="00444D55" w:rsidRDefault="00C42F42" w:rsidP="00B5746B"/>
        </w:tc>
      </w:tr>
      <w:tr w:rsidR="00C42F42" w:rsidRPr="00444D55" w14:paraId="295460BE" w14:textId="77777777" w:rsidTr="00B5746B"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ED168" w14:textId="77777777" w:rsidR="00C42F42" w:rsidRPr="00444D55" w:rsidRDefault="00C42F42" w:rsidP="00B5746B">
            <w:r w:rsidRPr="00444D55">
              <w:t>Kognition</w:t>
            </w:r>
          </w:p>
        </w:tc>
      </w:tr>
      <w:tr w:rsidR="00C42F42" w:rsidRPr="00444D55" w14:paraId="511F429D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A5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                     </w:t>
            </w:r>
            <w:r w:rsidRPr="00A24EF4">
              <w:t>Gedächtnis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68B2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auditives Gedächtnis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7DD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AE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7B7E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62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E80" w14:textId="77777777" w:rsidR="00C42F42" w:rsidRPr="00444D55" w:rsidRDefault="00C42F42" w:rsidP="00B5746B"/>
        </w:tc>
      </w:tr>
      <w:tr w:rsidR="00C42F42" w:rsidRPr="00444D55" w14:paraId="0CA5B02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121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EA3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visuelles Gedächtnis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04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E3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37C3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157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FE3" w14:textId="77777777" w:rsidR="00C42F42" w:rsidRPr="00444D55" w:rsidRDefault="00C42F42" w:rsidP="00B5746B"/>
        </w:tc>
      </w:tr>
      <w:tr w:rsidR="00C42F42" w:rsidRPr="00444D55" w14:paraId="186796C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5C9F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302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Ultrakurzzeitgedächtnis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33B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9E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F58A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657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6B6B" w14:textId="77777777" w:rsidR="00C42F42" w:rsidRPr="00444D55" w:rsidRDefault="00C42F42" w:rsidP="00B5746B"/>
        </w:tc>
      </w:tr>
      <w:tr w:rsidR="00C42F42" w:rsidRPr="00444D55" w14:paraId="2D14CDBB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1EE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F6C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Nachsprechen von Zahlen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FF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9FD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C311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A8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E65" w14:textId="77777777" w:rsidR="00C42F42" w:rsidRPr="00444D55" w:rsidRDefault="00C42F42" w:rsidP="00B5746B"/>
        </w:tc>
      </w:tr>
      <w:tr w:rsidR="00C42F42" w:rsidRPr="00444D55" w14:paraId="41FA0E75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E2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7F7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Kurzzeitgedächtnis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1D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AA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1FBF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FA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DD84" w14:textId="77777777" w:rsidR="00C42F42" w:rsidRPr="00444D55" w:rsidRDefault="00C42F42" w:rsidP="00B5746B"/>
        </w:tc>
      </w:tr>
      <w:tr w:rsidR="00C42F42" w:rsidRPr="00444D55" w14:paraId="17B0AAC9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1EF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891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 xml:space="preserve">Memory -nach </w:t>
            </w:r>
            <w:proofErr w:type="gramStart"/>
            <w:r w:rsidRPr="00306DBD">
              <w:rPr>
                <w:sz w:val="18"/>
                <w:szCs w:val="18"/>
              </w:rPr>
              <w:t>…….</w:t>
            </w:r>
            <w:proofErr w:type="gramEnd"/>
            <w:r w:rsidRPr="00306DBD">
              <w:rPr>
                <w:sz w:val="18"/>
                <w:szCs w:val="18"/>
              </w:rPr>
              <w:t>. Minuten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3F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F4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6A5C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728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C9C" w14:textId="77777777" w:rsidR="00C42F42" w:rsidRPr="00444D55" w:rsidRDefault="00C42F42" w:rsidP="00B5746B"/>
        </w:tc>
      </w:tr>
      <w:tr w:rsidR="00C42F42" w:rsidRPr="00444D55" w14:paraId="2547154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99E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48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Langzeitgedächtnis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AFD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A86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A09E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E3F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4671" w14:textId="77777777" w:rsidR="00C42F42" w:rsidRPr="00444D55" w:rsidRDefault="00C42F42" w:rsidP="00B5746B"/>
        </w:tc>
      </w:tr>
      <w:tr w:rsidR="00C42F42" w:rsidRPr="00444D55" w14:paraId="6C799E9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492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40FC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Gedicht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C30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E2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5DD1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F2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FA3" w14:textId="77777777" w:rsidR="00C42F42" w:rsidRPr="00444D55" w:rsidRDefault="00C42F42" w:rsidP="00B5746B"/>
        </w:tc>
      </w:tr>
      <w:tr w:rsidR="00C42F42" w:rsidRPr="00444D55" w14:paraId="3E27B47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EC0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ADC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 xml:space="preserve">Erzählen einer Geschichte / Bildgeschichte, die vor mindestens 4 Tagen </w:t>
            </w:r>
          </w:p>
          <w:p w14:paraId="79935CDF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erarbeitet wurde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C4A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AC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46D0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F4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D04C" w14:textId="77777777" w:rsidR="00C42F42" w:rsidRPr="00444D55" w:rsidRDefault="00C42F42" w:rsidP="00B5746B"/>
        </w:tc>
      </w:tr>
      <w:tr w:rsidR="00C42F42" w:rsidRPr="00444D55" w14:paraId="31D680F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185" w14:textId="77777777" w:rsidR="00C42F42" w:rsidRPr="00A24EF4" w:rsidRDefault="00C42F42" w:rsidP="00B5746B">
            <w:r>
              <w:t xml:space="preserve">                                               </w:t>
            </w:r>
            <w:r w:rsidRPr="00A24EF4">
              <w:t>Denken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0594" w14:textId="77777777" w:rsidR="00C42F42" w:rsidRPr="00306DBD" w:rsidRDefault="00C42F42" w:rsidP="00B5746B">
            <w:pPr>
              <w:tabs>
                <w:tab w:val="left" w:pos="3960"/>
              </w:tabs>
              <w:ind w:left="306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C35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8B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A94A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51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7551" w14:textId="77777777" w:rsidR="00C42F42" w:rsidRPr="00444D55" w:rsidRDefault="00C42F42" w:rsidP="00B5746B"/>
        </w:tc>
      </w:tr>
      <w:tr w:rsidR="00C42F42" w:rsidRPr="00444D55" w14:paraId="4F2DDDE9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43B9" w14:textId="77777777" w:rsidR="00C42F42" w:rsidRPr="00A24EF4" w:rsidRDefault="00C42F42" w:rsidP="00B5746B">
            <w:r>
              <w:t xml:space="preserve">              </w:t>
            </w:r>
            <w:r w:rsidRPr="00A24EF4">
              <w:t>anschaulich-bildhafte Ebene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C854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Vergleichen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A3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97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2329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27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D637" w14:textId="77777777" w:rsidR="00C42F42" w:rsidRPr="00444D55" w:rsidRDefault="00C42F42" w:rsidP="00B5746B"/>
        </w:tc>
      </w:tr>
      <w:tr w:rsidR="00C42F42" w:rsidRPr="00444D55" w14:paraId="717A5FA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CFF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24F2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Ordnen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E9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8F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15A5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9A6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954" w14:textId="77777777" w:rsidR="00C42F42" w:rsidRPr="00444D55" w:rsidRDefault="00C42F42" w:rsidP="00B5746B"/>
        </w:tc>
      </w:tr>
      <w:tr w:rsidR="00C42F42" w:rsidRPr="00444D55" w14:paraId="1198179D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AF8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0C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Symbolverständnis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EC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EA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AAB8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99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D146" w14:textId="77777777" w:rsidR="00C42F42" w:rsidRPr="00444D55" w:rsidRDefault="00C42F42" w:rsidP="00B5746B"/>
        </w:tc>
      </w:tr>
      <w:tr w:rsidR="00C42F42" w:rsidRPr="00444D55" w14:paraId="7798FC35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A9D2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83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Klassifizieren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86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28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C3F0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CF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8BF4" w14:textId="77777777" w:rsidR="00C42F42" w:rsidRPr="00444D55" w:rsidRDefault="00C42F42" w:rsidP="00B5746B"/>
        </w:tc>
      </w:tr>
      <w:tr w:rsidR="00C42F42" w:rsidRPr="00444D55" w14:paraId="12F2920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50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161D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Transferleistungen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35B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BB8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F863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FA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8AF" w14:textId="77777777" w:rsidR="00C42F42" w:rsidRPr="00444D55" w:rsidRDefault="00C42F42" w:rsidP="00B5746B"/>
        </w:tc>
      </w:tr>
      <w:tr w:rsidR="00C42F42" w:rsidRPr="00444D55" w14:paraId="64C4D49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A9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17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Verallgemeinerungsfähigkeit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C4D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26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773A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08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3CEB" w14:textId="77777777" w:rsidR="00C42F42" w:rsidRPr="00444D55" w:rsidRDefault="00C42F42" w:rsidP="00B5746B"/>
        </w:tc>
      </w:tr>
      <w:tr w:rsidR="00C42F42" w:rsidRPr="00444D55" w14:paraId="6E35C8B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A129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             </w:t>
            </w:r>
            <w:r w:rsidRPr="00A24EF4">
              <w:t>abstrakte Ebene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8D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Vergleichen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67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A21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12DB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0F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111" w14:textId="77777777" w:rsidR="00C42F42" w:rsidRPr="00444D55" w:rsidRDefault="00C42F42" w:rsidP="00B5746B"/>
        </w:tc>
      </w:tr>
      <w:tr w:rsidR="00C42F42" w:rsidRPr="00444D55" w14:paraId="5E7C0B4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C9F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34F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Ordnen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57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9F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96A9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06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FC70" w14:textId="77777777" w:rsidR="00C42F42" w:rsidRPr="00444D55" w:rsidRDefault="00C42F42" w:rsidP="00B5746B"/>
        </w:tc>
      </w:tr>
      <w:tr w:rsidR="00C42F42" w:rsidRPr="00444D55" w14:paraId="6CC70A5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BF7F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743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Klassifizieren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CF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347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155F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AD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DA0" w14:textId="77777777" w:rsidR="00C42F42" w:rsidRPr="00444D55" w:rsidRDefault="00C42F42" w:rsidP="00B5746B"/>
        </w:tc>
      </w:tr>
      <w:tr w:rsidR="00C42F42" w:rsidRPr="00444D55" w14:paraId="4809BAB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D2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AB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Transferleistungen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3DE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23E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761D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DBD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324F" w14:textId="77777777" w:rsidR="00C42F42" w:rsidRPr="00444D55" w:rsidRDefault="00C42F42" w:rsidP="00B5746B"/>
        </w:tc>
      </w:tr>
      <w:tr w:rsidR="00C42F42" w:rsidRPr="00444D55" w14:paraId="38A88F0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08C5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9B1" w14:textId="77777777" w:rsidR="00C42F42" w:rsidRPr="00306DBD" w:rsidRDefault="00C42F42" w:rsidP="00B5746B">
            <w:pPr>
              <w:rPr>
                <w:color w:val="0000FF"/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Verallgemeinerungsfähigkeit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2A1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38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F8B8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E2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C48" w14:textId="77777777" w:rsidR="00C42F42" w:rsidRPr="00444D55" w:rsidRDefault="00C42F42" w:rsidP="00B5746B"/>
        </w:tc>
      </w:tr>
      <w:tr w:rsidR="00C42F42" w:rsidRPr="00444D55" w14:paraId="1D70FF33" w14:textId="77777777" w:rsidTr="00B5746B"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3D437" w14:textId="77777777" w:rsidR="00C42F42" w:rsidRPr="00444D55" w:rsidRDefault="00C42F42" w:rsidP="00B5746B">
            <w:r w:rsidRPr="00444D55">
              <w:t>Motorik</w:t>
            </w:r>
          </w:p>
        </w:tc>
      </w:tr>
      <w:tr w:rsidR="00C42F42" w:rsidRPr="00444D55" w14:paraId="21098CBA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0A5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                    </w:t>
            </w:r>
            <w:r w:rsidRPr="001D52F5">
              <w:t>Grobmotorik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6C8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Bewegungselastizität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293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42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5182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A4C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3B02" w14:textId="77777777" w:rsidR="00C42F42" w:rsidRPr="00444D55" w:rsidRDefault="00C42F42" w:rsidP="00B5746B"/>
        </w:tc>
      </w:tr>
      <w:tr w:rsidR="00C42F42" w:rsidRPr="00444D55" w14:paraId="08A9C2F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7C9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99F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Bewegungsschnelligkeit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78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BA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2D10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51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C85" w14:textId="77777777" w:rsidR="00C42F42" w:rsidRPr="00444D55" w:rsidRDefault="00C42F42" w:rsidP="00B5746B"/>
        </w:tc>
      </w:tr>
      <w:tr w:rsidR="00C42F42" w:rsidRPr="00444D55" w14:paraId="227744C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5AAB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E8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Bewegungskoordination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26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E9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DB50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17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7F44" w14:textId="77777777" w:rsidR="00C42F42" w:rsidRPr="00444D55" w:rsidRDefault="00C42F42" w:rsidP="00B5746B"/>
        </w:tc>
      </w:tr>
      <w:tr w:rsidR="00C42F42" w:rsidRPr="00444D55" w14:paraId="543CF62B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71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81E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Treppensteigen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62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69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237B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AB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4F8" w14:textId="77777777" w:rsidR="00C42F42" w:rsidRPr="00444D55" w:rsidRDefault="00C42F42" w:rsidP="00B5746B"/>
        </w:tc>
      </w:tr>
      <w:tr w:rsidR="00C42F42" w:rsidRPr="00444D55" w14:paraId="0155861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B4E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1C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Hampelmann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1C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A1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F993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4FB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CCF" w14:textId="77777777" w:rsidR="00C42F42" w:rsidRPr="00444D55" w:rsidRDefault="00C42F42" w:rsidP="00B5746B"/>
        </w:tc>
      </w:tr>
      <w:tr w:rsidR="00C42F42" w:rsidRPr="00444D55" w14:paraId="3BAE5B0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48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857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Drehsprunghocke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57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24C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FF0B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00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9036" w14:textId="77777777" w:rsidR="00C42F42" w:rsidRPr="00444D55" w:rsidRDefault="00C42F42" w:rsidP="00B5746B"/>
        </w:tc>
      </w:tr>
      <w:tr w:rsidR="00C42F42" w:rsidRPr="00444D55" w14:paraId="5E47C01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B1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F74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Krabbeln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00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B30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D996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715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DC7" w14:textId="77777777" w:rsidR="00C42F42" w:rsidRPr="00444D55" w:rsidRDefault="00C42F42" w:rsidP="00B5746B"/>
        </w:tc>
      </w:tr>
      <w:tr w:rsidR="00C42F42" w:rsidRPr="00444D55" w14:paraId="24534F5D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0EC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C1EB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Muskeltonus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397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D78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34AE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DF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D74" w14:textId="77777777" w:rsidR="00C42F42" w:rsidRPr="00444D55" w:rsidRDefault="00C42F42" w:rsidP="00B5746B"/>
        </w:tc>
      </w:tr>
      <w:tr w:rsidR="00C42F42" w:rsidRPr="00444D55" w14:paraId="66A8039C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C8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8F2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die Hand geben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D4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3F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E5B6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92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08D7" w14:textId="77777777" w:rsidR="00C42F42" w:rsidRPr="00444D55" w:rsidRDefault="00C42F42" w:rsidP="00B5746B"/>
        </w:tc>
      </w:tr>
      <w:tr w:rsidR="00C42F42" w:rsidRPr="00444D55" w14:paraId="3284F18A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9E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D1C7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Schlagzeug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977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41D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FC8F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4C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F57" w14:textId="77777777" w:rsidR="00C42F42" w:rsidRPr="00444D55" w:rsidRDefault="00C42F42" w:rsidP="00B5746B"/>
        </w:tc>
      </w:tr>
      <w:tr w:rsidR="00C42F42" w:rsidRPr="00444D55" w14:paraId="6F87908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92B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EE4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Malen/Zeichnen mit Stiften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034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B7D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7B9A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E4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6D36" w14:textId="77777777" w:rsidR="00C42F42" w:rsidRPr="00444D55" w:rsidRDefault="00C42F42" w:rsidP="00B5746B"/>
        </w:tc>
      </w:tr>
      <w:tr w:rsidR="00C42F42" w:rsidRPr="00306DBD" w14:paraId="7A83B485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51B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4F4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Malen mit dem Pinsel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82F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FA26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84AAF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1556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E16" w14:textId="77777777" w:rsidR="00C42F42" w:rsidRPr="00361D83" w:rsidRDefault="00C42F42" w:rsidP="00B5746B"/>
        </w:tc>
      </w:tr>
      <w:tr w:rsidR="00C42F42" w:rsidRPr="00306DBD" w14:paraId="1C242E64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D0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395" w14:textId="77777777" w:rsidR="00C42F42" w:rsidRPr="00DD0D81" w:rsidRDefault="00C42F42" w:rsidP="00B5746B">
            <w:r w:rsidRPr="00306DBD">
              <w:rPr>
                <w:sz w:val="18"/>
                <w:szCs w:val="18"/>
              </w:rPr>
              <w:t>Dinge schieben / ziehen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606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B52D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766C0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A0B3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1C6" w14:textId="77777777" w:rsidR="00C42F42" w:rsidRPr="00361D83" w:rsidRDefault="00C42F42" w:rsidP="00B5746B"/>
        </w:tc>
      </w:tr>
      <w:tr w:rsidR="00C42F42" w:rsidRPr="00306DBD" w14:paraId="6B442183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46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statisches Gleichgewicht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84A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Einbeinstand rechts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A4B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4029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55AE9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5358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215F" w14:textId="77777777" w:rsidR="00C42F42" w:rsidRPr="00361D83" w:rsidRDefault="00C42F42" w:rsidP="00B5746B"/>
        </w:tc>
      </w:tr>
      <w:tr w:rsidR="00C42F42" w:rsidRPr="00306DBD" w14:paraId="55F1CAA3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CE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5DF2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Einbeinstand links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028D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BBF4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56C97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486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D74E" w14:textId="77777777" w:rsidR="00C42F42" w:rsidRPr="00361D83" w:rsidRDefault="00C42F42" w:rsidP="00B5746B"/>
        </w:tc>
      </w:tr>
      <w:tr w:rsidR="00C42F42" w:rsidRPr="00306DBD" w14:paraId="0CCD9E7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C06F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769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Stehen mit geschlossenen Augen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ACC0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3822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07042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9DA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AAD" w14:textId="77777777" w:rsidR="00C42F42" w:rsidRPr="00361D83" w:rsidRDefault="00C42F42" w:rsidP="00B5746B"/>
        </w:tc>
      </w:tr>
      <w:tr w:rsidR="00C42F42" w:rsidRPr="00306DBD" w14:paraId="2D53294A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FA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dynamisches Gleichgewicht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8A5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Balancieren -vorwärts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D6A6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DCC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5AFBC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D54" w14:textId="77777777" w:rsidR="00C42F42" w:rsidRPr="00361D83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712" w14:textId="77777777" w:rsidR="00C42F42" w:rsidRPr="00361D83" w:rsidRDefault="00C42F42" w:rsidP="00B5746B"/>
        </w:tc>
      </w:tr>
      <w:tr w:rsidR="00C42F42" w:rsidRPr="00306DBD" w14:paraId="2DDFB4D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B72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0A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rückwärts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CB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D7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BFB3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B8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D82A" w14:textId="77777777" w:rsidR="00C42F42" w:rsidRPr="00444D55" w:rsidRDefault="00C42F42" w:rsidP="00B5746B"/>
        </w:tc>
      </w:tr>
      <w:tr w:rsidR="00C42F42" w:rsidRPr="00306DBD" w14:paraId="39277D3A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74E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86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Schwebekante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76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367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6301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56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8A97" w14:textId="77777777" w:rsidR="00C42F42" w:rsidRPr="00444D55" w:rsidRDefault="00C42F42" w:rsidP="00B5746B"/>
        </w:tc>
      </w:tr>
      <w:tr w:rsidR="00C42F42" w:rsidRPr="00306DBD" w14:paraId="4D36376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E0A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448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Gegenst. auf dem Kopf balancieren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5E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830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0F92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4B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C10" w14:textId="77777777" w:rsidR="00C42F42" w:rsidRPr="00444D55" w:rsidRDefault="00C42F42" w:rsidP="00B5746B"/>
        </w:tc>
      </w:tr>
      <w:tr w:rsidR="00C42F42" w:rsidRPr="00306DBD" w14:paraId="0718C4B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377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98B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Zehengang auf der Linie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28E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599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0E5F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03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4CF" w14:textId="77777777" w:rsidR="00C42F42" w:rsidRPr="00444D55" w:rsidRDefault="00C42F42" w:rsidP="00B5746B"/>
        </w:tc>
      </w:tr>
      <w:tr w:rsidR="00C42F42" w:rsidRPr="00306DBD" w14:paraId="1C5ED54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55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2CD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Fersengang auf der Linie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4C2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AF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0B3E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8C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1D45" w14:textId="77777777" w:rsidR="00C42F42" w:rsidRPr="00444D55" w:rsidRDefault="00C42F42" w:rsidP="00B5746B"/>
        </w:tc>
      </w:tr>
      <w:tr w:rsidR="00C42F42" w:rsidRPr="00306DBD" w14:paraId="56203D8A" w14:textId="77777777" w:rsidTr="00B5746B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27FBBF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b/>
              </w:rPr>
              <w:t>Bereich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620" w14:textId="77777777" w:rsidR="00C42F42" w:rsidRPr="00306DBD" w:rsidRDefault="00C42F42" w:rsidP="00B5746B">
            <w:pPr>
              <w:rPr>
                <w:sz w:val="16"/>
                <w:szCs w:val="16"/>
              </w:rPr>
            </w:pPr>
            <w:r w:rsidRPr="00306DBD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74B" w14:textId="77777777" w:rsidR="00C42F42" w:rsidRPr="00306DBD" w:rsidRDefault="00C42F42" w:rsidP="00B5746B">
            <w:pPr>
              <w:rPr>
                <w:sz w:val="16"/>
                <w:szCs w:val="16"/>
              </w:rPr>
            </w:pPr>
            <w:r w:rsidRPr="00306DBD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F3E88" w14:textId="77777777" w:rsidR="00C42F42" w:rsidRPr="00306DBD" w:rsidRDefault="00C42F42" w:rsidP="00B5746B">
            <w:pPr>
              <w:rPr>
                <w:sz w:val="16"/>
                <w:szCs w:val="16"/>
              </w:rPr>
            </w:pPr>
            <w:r w:rsidRPr="00306DBD"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06D" w14:textId="77777777" w:rsidR="00C42F42" w:rsidRPr="00306DBD" w:rsidRDefault="00C42F42" w:rsidP="00B5746B">
            <w:pPr>
              <w:rPr>
                <w:sz w:val="16"/>
                <w:szCs w:val="16"/>
              </w:rPr>
            </w:pPr>
            <w:r w:rsidRPr="00306DBD"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C0FB" w14:textId="77777777" w:rsidR="00C42F42" w:rsidRPr="00306DBD" w:rsidRDefault="00C42F42" w:rsidP="00B5746B">
            <w:pPr>
              <w:rPr>
                <w:sz w:val="16"/>
                <w:szCs w:val="16"/>
              </w:rPr>
            </w:pPr>
            <w:r w:rsidRPr="00306DBD">
              <w:rPr>
                <w:sz w:val="16"/>
                <w:szCs w:val="16"/>
              </w:rPr>
              <w:t>5</w:t>
            </w:r>
          </w:p>
        </w:tc>
      </w:tr>
      <w:tr w:rsidR="00C42F42" w:rsidRPr="00306DBD" w14:paraId="6FFB281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79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2B12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TIP-TAP auf der Linie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405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D5B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C0A9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550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2FE" w14:textId="77777777" w:rsidR="00C42F42" w:rsidRPr="00444D55" w:rsidRDefault="00C42F42" w:rsidP="00B5746B"/>
        </w:tc>
      </w:tr>
      <w:tr w:rsidR="00C42F42" w:rsidRPr="00306DBD" w14:paraId="7235F6E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CE9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D8A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 xml:space="preserve">TIP-TAP auf der Linie mit </w:t>
            </w:r>
          </w:p>
          <w:p w14:paraId="01B60C5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geschlossenen Augen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15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0D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49C5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DF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1687" w14:textId="77777777" w:rsidR="00C42F42" w:rsidRPr="00444D55" w:rsidRDefault="00C42F42" w:rsidP="00B5746B"/>
        </w:tc>
      </w:tr>
      <w:tr w:rsidR="00C42F42" w:rsidRPr="00306DBD" w14:paraId="4C47421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A0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12D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Bewegungsgeschicklichkeit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E4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447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23C5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E1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688" w14:textId="77777777" w:rsidR="00C42F42" w:rsidRPr="00444D55" w:rsidRDefault="00C42F42" w:rsidP="00B5746B"/>
        </w:tc>
      </w:tr>
      <w:tr w:rsidR="00C42F42" w:rsidRPr="00306DBD" w14:paraId="4D098EEC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7CB2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A5E9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Ausdauer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F0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2D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904A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B59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0333" w14:textId="77777777" w:rsidR="00C42F42" w:rsidRPr="00444D55" w:rsidRDefault="00C42F42" w:rsidP="00B5746B"/>
        </w:tc>
      </w:tr>
      <w:tr w:rsidR="00C42F42" w:rsidRPr="00306DBD" w14:paraId="5ECC514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3F2" w14:textId="77777777" w:rsidR="00C42F42" w:rsidRDefault="00C42F42" w:rsidP="00B5746B">
            <w:r>
              <w:t xml:space="preserve">           visuo-motorische Koordination</w:t>
            </w:r>
          </w:p>
          <w:p w14:paraId="211BA715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A50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Auge- Hand- Koordination</w:t>
            </w:r>
          </w:p>
          <w:p w14:paraId="50F7CFB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Auge- Fuß- Koordination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435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D9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186F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183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EF8" w14:textId="77777777" w:rsidR="00C42F42" w:rsidRPr="00444D55" w:rsidRDefault="00C42F42" w:rsidP="00B5746B"/>
        </w:tc>
      </w:tr>
      <w:tr w:rsidR="00C42F42" w:rsidRPr="00306DBD" w14:paraId="7BAEB83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120B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168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Glieder- Rumpf- Stärke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28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B6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B8F0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DC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634F" w14:textId="77777777" w:rsidR="00C42F42" w:rsidRPr="00444D55" w:rsidRDefault="00C42F42" w:rsidP="00B5746B"/>
        </w:tc>
      </w:tr>
      <w:tr w:rsidR="00C42F42" w:rsidRPr="00306DBD" w14:paraId="2257BC85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E1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7A9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Springen vom Hocker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23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1D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B18E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544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91F2" w14:textId="77777777" w:rsidR="00C42F42" w:rsidRPr="00444D55" w:rsidRDefault="00C42F42" w:rsidP="00B5746B"/>
        </w:tc>
      </w:tr>
      <w:tr w:rsidR="00C42F42" w:rsidRPr="00306DBD" w14:paraId="617A923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85C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        Stellungsintegration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42F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Rollbrett fahren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2D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A52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0BD7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07C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06D9" w14:textId="77777777" w:rsidR="00C42F42" w:rsidRPr="00444D55" w:rsidRDefault="00C42F42" w:rsidP="00B5746B"/>
        </w:tc>
      </w:tr>
      <w:tr w:rsidR="00C42F42" w:rsidRPr="00306DBD" w14:paraId="5B0783BA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A9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97D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Krabbeln mit Sandsäcken auf dem Kopf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9F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C6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5D76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F06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1196" w14:textId="77777777" w:rsidR="00C42F42" w:rsidRPr="00444D55" w:rsidRDefault="00C42F42" w:rsidP="00B5746B"/>
        </w:tc>
      </w:tr>
      <w:tr w:rsidR="00C42F42" w:rsidRPr="00306DBD" w14:paraId="5358DCB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769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                      Nystagmus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161D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Drehen auf dem Rollbrett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0B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3E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779C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9E5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BCF" w14:textId="77777777" w:rsidR="00C42F42" w:rsidRPr="00444D55" w:rsidRDefault="00C42F42" w:rsidP="00B5746B"/>
        </w:tc>
      </w:tr>
      <w:tr w:rsidR="00C42F42" w:rsidRPr="00306DBD" w14:paraId="127A5F1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9A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2B1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Flugzeug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BE2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65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1E7B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283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203" w14:textId="77777777" w:rsidR="00C42F42" w:rsidRPr="00444D55" w:rsidRDefault="00C42F42" w:rsidP="00B5746B"/>
        </w:tc>
      </w:tr>
      <w:tr w:rsidR="00C42F42" w:rsidRPr="00306DBD" w14:paraId="693D60B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D4E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903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Ausführung von Kreuzbewegungen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94F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E6B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5587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BB6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255" w14:textId="77777777" w:rsidR="00C42F42" w:rsidRPr="00444D55" w:rsidRDefault="00C42F42" w:rsidP="00B5746B"/>
        </w:tc>
      </w:tr>
      <w:tr w:rsidR="00C42F42" w:rsidRPr="00306DBD" w14:paraId="05E484F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48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5559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liegende Acht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DF4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2CC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C093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A7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BBD" w14:textId="77777777" w:rsidR="00C42F42" w:rsidRPr="00444D55" w:rsidRDefault="00C42F42" w:rsidP="00B5746B"/>
        </w:tc>
      </w:tr>
      <w:tr w:rsidR="00C42F42" w:rsidRPr="00306DBD" w14:paraId="58298A73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DEE1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29A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Verbinden von Punkten rechts - links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1EA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B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938B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B3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B38" w14:textId="77777777" w:rsidR="00C42F42" w:rsidRPr="00444D55" w:rsidRDefault="00C42F42" w:rsidP="00B5746B"/>
        </w:tc>
      </w:tr>
      <w:tr w:rsidR="00C42F42" w:rsidRPr="00306DBD" w14:paraId="0874DD8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461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11C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Augenmuskelkontrolle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B2D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38D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5A6E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B3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47C" w14:textId="77777777" w:rsidR="00C42F42" w:rsidRPr="00444D55" w:rsidRDefault="00C42F42" w:rsidP="00B5746B"/>
        </w:tc>
      </w:tr>
      <w:tr w:rsidR="00C42F42" w:rsidRPr="00306DBD" w14:paraId="26B1C3F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4C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CE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Raumwahrnehmung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2B4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73A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7482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29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187" w14:textId="77777777" w:rsidR="00C42F42" w:rsidRPr="00444D55" w:rsidRDefault="00C42F42" w:rsidP="00B5746B"/>
        </w:tc>
      </w:tr>
      <w:tr w:rsidR="00C42F42" w:rsidRPr="00306DBD" w14:paraId="6F097D29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4D5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1A7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mit geschossenen Augen auf einer Linie gehen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9F4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1B9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C9EA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8A9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7F3E" w14:textId="77777777" w:rsidR="00C42F42" w:rsidRPr="00444D55" w:rsidRDefault="00C42F42" w:rsidP="00B5746B"/>
        </w:tc>
      </w:tr>
      <w:tr w:rsidR="00C42F42" w:rsidRPr="00306DBD" w14:paraId="441D0DD5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FA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1B5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Robben durch den Tunnel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3C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C1A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E208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998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BCE3" w14:textId="77777777" w:rsidR="00C42F42" w:rsidRPr="00444D55" w:rsidRDefault="00C42F42" w:rsidP="00B5746B"/>
        </w:tc>
      </w:tr>
      <w:tr w:rsidR="00C42F42" w:rsidRPr="00306DBD" w14:paraId="5D4FF44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52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2BA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Daumenopposition- echte Hand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21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A2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616C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F2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91A" w14:textId="77777777" w:rsidR="00C42F42" w:rsidRPr="00444D55" w:rsidRDefault="00C42F42" w:rsidP="00B5746B"/>
        </w:tc>
      </w:tr>
      <w:tr w:rsidR="00C42F42" w:rsidRPr="00306DBD" w14:paraId="17B6D579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1D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A9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linke Hand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DA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45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79A9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225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80ED" w14:textId="77777777" w:rsidR="00C42F42" w:rsidRPr="00444D55" w:rsidRDefault="00C42F42" w:rsidP="00B5746B"/>
        </w:tc>
      </w:tr>
      <w:tr w:rsidR="00C42F42" w:rsidRPr="00306DBD" w14:paraId="1ABD693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4079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0AB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beide Hände gleichzeitig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A6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EF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023C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33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1DC9" w14:textId="77777777" w:rsidR="00C42F42" w:rsidRPr="00444D55" w:rsidRDefault="00C42F42" w:rsidP="00B5746B"/>
        </w:tc>
      </w:tr>
      <w:tr w:rsidR="00C42F42" w:rsidRPr="00306DBD" w14:paraId="1008157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12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    Rotationsbewegungen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E41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Hände drehen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E6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D1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C0D8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CF2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694" w14:textId="77777777" w:rsidR="00C42F42" w:rsidRPr="00444D55" w:rsidRDefault="00C42F42" w:rsidP="00B5746B"/>
        </w:tc>
      </w:tr>
      <w:tr w:rsidR="00C42F42" w:rsidRPr="00306DBD" w14:paraId="798435E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47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9F7B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Drehung um die Längsachse (Sprung)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8A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5F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F4AC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F1F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3C2" w14:textId="77777777" w:rsidR="00C42F42" w:rsidRPr="00444D55" w:rsidRDefault="00C42F42" w:rsidP="00B5746B"/>
        </w:tc>
      </w:tr>
      <w:tr w:rsidR="00C42F42" w:rsidRPr="00306DBD" w14:paraId="7FF9DEDD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E059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9DF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in gestreckter Körperhaltung über die</w:t>
            </w:r>
          </w:p>
          <w:p w14:paraId="1054A1DD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Matte rollen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574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1C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2828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D48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F8F6" w14:textId="77777777" w:rsidR="00C42F42" w:rsidRPr="00444D55" w:rsidRDefault="00C42F42" w:rsidP="00B5746B"/>
        </w:tc>
      </w:tr>
      <w:tr w:rsidR="00C42F42" w:rsidRPr="00306DBD" w14:paraId="75E6E2B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BAE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                     </w:t>
            </w:r>
            <w:r w:rsidRPr="008D2D9D">
              <w:t>Feinmotorik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D1B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Hand- Finger- Geschicklichkeit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09E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09F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AA4C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C0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415B" w14:textId="77777777" w:rsidR="00C42F42" w:rsidRPr="00444D55" w:rsidRDefault="00C42F42" w:rsidP="00B5746B"/>
        </w:tc>
      </w:tr>
      <w:tr w:rsidR="00C42F42" w:rsidRPr="00306DBD" w14:paraId="5846F32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BD69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11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Muskeltonus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79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1A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01C3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ACC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5AE" w14:textId="77777777" w:rsidR="00C42F42" w:rsidRPr="00444D55" w:rsidRDefault="00C42F42" w:rsidP="00B5746B"/>
        </w:tc>
      </w:tr>
      <w:tr w:rsidR="00C42F42" w:rsidRPr="00306DBD" w14:paraId="5D43FDE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05E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233F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Bewegungselastizität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30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05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4C6A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F31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ACA" w14:textId="77777777" w:rsidR="00C42F42" w:rsidRPr="00444D55" w:rsidRDefault="00C42F42" w:rsidP="00B5746B"/>
        </w:tc>
      </w:tr>
      <w:tr w:rsidR="00C42F42" w:rsidRPr="00306DBD" w14:paraId="4272452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B38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EF27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Einhalten der Lineatur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BF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5A9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84DF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C0E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616" w14:textId="77777777" w:rsidR="00C42F42" w:rsidRPr="00444D55" w:rsidRDefault="00C42F42" w:rsidP="00B5746B"/>
        </w:tc>
      </w:tr>
      <w:tr w:rsidR="00C42F42" w:rsidRPr="00306DBD" w14:paraId="37B84DB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1B9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224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Schreibgeläufigkeit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A6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73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BE18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AD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A17E" w14:textId="77777777" w:rsidR="00C42F42" w:rsidRPr="00444D55" w:rsidRDefault="00C42F42" w:rsidP="00B5746B"/>
        </w:tc>
      </w:tr>
      <w:tr w:rsidR="00C42F42" w:rsidRPr="00306DBD" w14:paraId="0FCEE84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C3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E4F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Kleben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7D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FE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75DF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D6A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DC9" w14:textId="77777777" w:rsidR="00C42F42" w:rsidRPr="00444D55" w:rsidRDefault="00C42F42" w:rsidP="00B5746B"/>
        </w:tc>
      </w:tr>
      <w:tr w:rsidR="00C42F42" w:rsidRPr="00306DBD" w14:paraId="4669A26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B7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E134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Schneiden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65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10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317A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40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FD7" w14:textId="77777777" w:rsidR="00C42F42" w:rsidRPr="00444D55" w:rsidRDefault="00C42F42" w:rsidP="00B5746B"/>
        </w:tc>
      </w:tr>
      <w:tr w:rsidR="00C42F42" w:rsidRPr="00306DBD" w14:paraId="43732B7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DFB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A899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Ausmalen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D6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BB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27E3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EA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6BDE" w14:textId="77777777" w:rsidR="00C42F42" w:rsidRPr="00444D55" w:rsidRDefault="00C42F42" w:rsidP="00B5746B"/>
        </w:tc>
      </w:tr>
      <w:tr w:rsidR="00C42F42" w:rsidRPr="00306DBD" w14:paraId="5C917CE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6C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5C2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Fädeln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D6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98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3BDA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B3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A9A" w14:textId="77777777" w:rsidR="00C42F42" w:rsidRPr="00444D55" w:rsidRDefault="00C42F42" w:rsidP="00B5746B"/>
        </w:tc>
      </w:tr>
      <w:tr w:rsidR="00C42F42" w:rsidRPr="00306DBD" w14:paraId="2BE6486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448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9A3F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Töpfern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1F6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8FC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9D1A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C1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8717" w14:textId="77777777" w:rsidR="00C42F42" w:rsidRPr="00444D55" w:rsidRDefault="00C42F42" w:rsidP="00B5746B"/>
        </w:tc>
      </w:tr>
      <w:tr w:rsidR="00C42F42" w:rsidRPr="00306DBD" w14:paraId="025EF4B4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45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70AD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Umgang mit Zeichengeräten/ Werkzeugen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7A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0D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DE9B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DB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0A8" w14:textId="77777777" w:rsidR="00C42F42" w:rsidRPr="00444D55" w:rsidRDefault="00C42F42" w:rsidP="00B5746B"/>
        </w:tc>
      </w:tr>
      <w:tr w:rsidR="00C42F42" w:rsidRPr="00306DBD" w14:paraId="70B362C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E7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</w:t>
            </w:r>
            <w:r w:rsidRPr="00B60070">
              <w:t>manuelle Ausdrucksfähigkeit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0623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freie Zeichnung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471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65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FAD9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DC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E35" w14:textId="77777777" w:rsidR="00C42F42" w:rsidRPr="00444D55" w:rsidRDefault="00C42F42" w:rsidP="00B5746B"/>
        </w:tc>
      </w:tr>
      <w:tr w:rsidR="00C42F42" w:rsidRPr="00306DBD" w14:paraId="307E3291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8D45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6377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gebundene Zeichnung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861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96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B9BB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C35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6E9" w14:textId="77777777" w:rsidR="00C42F42" w:rsidRPr="00444D55" w:rsidRDefault="00C42F42" w:rsidP="00B5746B"/>
        </w:tc>
      </w:tr>
      <w:tr w:rsidR="00C42F42" w:rsidRPr="00306DBD" w14:paraId="42903DA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A7D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DD1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Karoprobe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BA1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E2E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F0DB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FB5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F38" w14:textId="77777777" w:rsidR="00C42F42" w:rsidRPr="00444D55" w:rsidRDefault="00C42F42" w:rsidP="00B5746B"/>
        </w:tc>
      </w:tr>
      <w:tr w:rsidR="00C42F42" w:rsidRPr="00306DBD" w14:paraId="277839F1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89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C3A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Mann-Zeichentest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69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FF4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681F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B0A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5C8" w14:textId="77777777" w:rsidR="00C42F42" w:rsidRPr="00444D55" w:rsidRDefault="00C42F42" w:rsidP="00B5746B"/>
        </w:tc>
      </w:tr>
      <w:tr w:rsidR="00C42F42" w:rsidRPr="00306DBD" w14:paraId="2372821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5B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                             </w:t>
            </w:r>
            <w:r w:rsidRPr="00B60070">
              <w:t>Sprache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131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 xml:space="preserve">aktiver Wortschatz 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68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C1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15F8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CE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F35" w14:textId="77777777" w:rsidR="00C42F42" w:rsidRPr="00444D55" w:rsidRDefault="00C42F42" w:rsidP="00B5746B"/>
        </w:tc>
      </w:tr>
      <w:tr w:rsidR="00C42F42" w:rsidRPr="00306DBD" w14:paraId="60BF433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26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11C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passiver Wortschatz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9D7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A95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1CF7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60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F75C" w14:textId="77777777" w:rsidR="00C42F42" w:rsidRPr="00444D55" w:rsidRDefault="00C42F42" w:rsidP="00B5746B"/>
        </w:tc>
      </w:tr>
      <w:tr w:rsidR="00C42F42" w:rsidRPr="00306DBD" w14:paraId="3381D14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0B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B3F3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Artikulation / Lautbildung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1B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43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513C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51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9C9B" w14:textId="77777777" w:rsidR="00C42F42" w:rsidRPr="00444D55" w:rsidRDefault="00C42F42" w:rsidP="00B5746B"/>
        </w:tc>
      </w:tr>
      <w:tr w:rsidR="00C42F42" w:rsidRPr="00306DBD" w14:paraId="6D5AA5EA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5D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1AC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Grammatik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AC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F3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499C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F6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39C8" w14:textId="77777777" w:rsidR="00C42F42" w:rsidRPr="00444D55" w:rsidRDefault="00C42F42" w:rsidP="00B5746B"/>
        </w:tc>
      </w:tr>
      <w:tr w:rsidR="00C42F42" w:rsidRPr="00306DBD" w14:paraId="7F39527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F060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224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Gesprächsbereitschaft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52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04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9ED3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C8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78F" w14:textId="77777777" w:rsidR="00C42F42" w:rsidRPr="00444D55" w:rsidRDefault="00C42F42" w:rsidP="00B5746B"/>
        </w:tc>
      </w:tr>
      <w:tr w:rsidR="00C42F42" w:rsidRPr="00306DBD" w14:paraId="2F621C65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AFCC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10D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Anweisungsverständnis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E5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B59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3D41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A65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B1C" w14:textId="77777777" w:rsidR="00C42F42" w:rsidRPr="00444D55" w:rsidRDefault="00C42F42" w:rsidP="00B5746B"/>
        </w:tc>
      </w:tr>
      <w:tr w:rsidR="00C42F42" w:rsidRPr="00306DBD" w14:paraId="728F913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5D5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FBC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Sprachgedächtnis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39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EF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DD47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F25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57D5" w14:textId="77777777" w:rsidR="00C42F42" w:rsidRPr="00444D55" w:rsidRDefault="00C42F42" w:rsidP="00B5746B"/>
        </w:tc>
      </w:tr>
      <w:tr w:rsidR="00C42F42" w:rsidRPr="00306DBD" w14:paraId="3255048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18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</w:t>
            </w:r>
            <w:r w:rsidRPr="00B60070">
              <w:t>Sozial- emotionaler Bereich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D54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emotionale Stabilität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B1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1D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D3D3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ED0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0C6" w14:textId="77777777" w:rsidR="00C42F42" w:rsidRPr="00444D55" w:rsidRDefault="00C42F42" w:rsidP="00B5746B"/>
        </w:tc>
      </w:tr>
      <w:tr w:rsidR="00C42F42" w:rsidRPr="00306DBD" w14:paraId="25A39CF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1A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E1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Sozialverhalten Schüler- Schüler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66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6C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BE62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CA1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00C" w14:textId="77777777" w:rsidR="00C42F42" w:rsidRPr="00444D55" w:rsidRDefault="00C42F42" w:rsidP="00B5746B"/>
        </w:tc>
      </w:tr>
      <w:tr w:rsidR="00C42F42" w:rsidRPr="00306DBD" w14:paraId="048B0F59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7157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DB63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Sozialverhalten Lehrer- Schüler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B6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52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FD4B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CF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609" w14:textId="77777777" w:rsidR="00C42F42" w:rsidRPr="00444D55" w:rsidRDefault="00C42F42" w:rsidP="00B5746B"/>
        </w:tc>
      </w:tr>
      <w:tr w:rsidR="00C42F42" w:rsidRPr="00306DBD" w14:paraId="5E514E7A" w14:textId="77777777" w:rsidTr="00B5746B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D8884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b/>
              </w:rPr>
              <w:t>Bereich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F16" w14:textId="77777777" w:rsidR="00C42F42" w:rsidRPr="00306DBD" w:rsidRDefault="00C42F42" w:rsidP="00B5746B">
            <w:pPr>
              <w:rPr>
                <w:sz w:val="16"/>
                <w:szCs w:val="16"/>
              </w:rPr>
            </w:pPr>
            <w:r w:rsidRPr="00306DBD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7AC" w14:textId="77777777" w:rsidR="00C42F42" w:rsidRPr="00306DBD" w:rsidRDefault="00C42F42" w:rsidP="00B5746B">
            <w:pPr>
              <w:rPr>
                <w:sz w:val="16"/>
                <w:szCs w:val="16"/>
              </w:rPr>
            </w:pPr>
            <w:r w:rsidRPr="00306DBD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252AC" w14:textId="77777777" w:rsidR="00C42F42" w:rsidRPr="00306DBD" w:rsidRDefault="00C42F42" w:rsidP="00B5746B">
            <w:pPr>
              <w:rPr>
                <w:sz w:val="16"/>
                <w:szCs w:val="16"/>
              </w:rPr>
            </w:pPr>
            <w:r w:rsidRPr="00306DBD"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3427" w14:textId="77777777" w:rsidR="00C42F42" w:rsidRPr="00306DBD" w:rsidRDefault="00C42F42" w:rsidP="00B5746B">
            <w:pPr>
              <w:rPr>
                <w:sz w:val="16"/>
                <w:szCs w:val="16"/>
              </w:rPr>
            </w:pPr>
            <w:r w:rsidRPr="00306DBD"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154" w14:textId="77777777" w:rsidR="00C42F42" w:rsidRPr="00306DBD" w:rsidRDefault="00C42F42" w:rsidP="00B5746B">
            <w:pPr>
              <w:rPr>
                <w:sz w:val="16"/>
                <w:szCs w:val="16"/>
              </w:rPr>
            </w:pPr>
            <w:r w:rsidRPr="00306DBD">
              <w:rPr>
                <w:sz w:val="16"/>
                <w:szCs w:val="16"/>
              </w:rPr>
              <w:t>5</w:t>
            </w:r>
          </w:p>
        </w:tc>
      </w:tr>
      <w:tr w:rsidR="00C42F42" w:rsidRPr="00444D55" w14:paraId="2F85A9A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BC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CAE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Konfliktverhalten Schüler- Schüler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96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18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751D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C87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BCB7" w14:textId="77777777" w:rsidR="00C42F42" w:rsidRPr="00444D55" w:rsidRDefault="00C42F42" w:rsidP="00B5746B"/>
        </w:tc>
      </w:tr>
      <w:tr w:rsidR="00C42F42" w:rsidRPr="00444D55" w14:paraId="707EFC7C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D3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D4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Konfliktverhalten Lehrer- Schüler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64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57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2CAB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C2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F6B" w14:textId="77777777" w:rsidR="00C42F42" w:rsidRPr="00444D55" w:rsidRDefault="00C42F42" w:rsidP="00B5746B"/>
        </w:tc>
      </w:tr>
      <w:tr w:rsidR="00C42F42" w:rsidRPr="00444D55" w14:paraId="5A661B8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18C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E57B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Norm- und Regelverhalten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6F8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8C8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8E1A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A04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B06" w14:textId="77777777" w:rsidR="00C42F42" w:rsidRPr="00444D55" w:rsidRDefault="00C42F42" w:rsidP="00B5746B"/>
        </w:tc>
      </w:tr>
      <w:tr w:rsidR="00C42F42" w:rsidRPr="00444D55" w14:paraId="75402265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F1CB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A8A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Frustrationstoleranz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E9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FFE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A16F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68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B644" w14:textId="77777777" w:rsidR="00C42F42" w:rsidRPr="00444D55" w:rsidRDefault="00C42F42" w:rsidP="00B5746B"/>
        </w:tc>
      </w:tr>
      <w:tr w:rsidR="00C42F42" w:rsidRPr="00444D55" w14:paraId="6D2AF06B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8C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5F9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Selbstvertrauen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EDB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58E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0235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612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021D" w14:textId="77777777" w:rsidR="00C42F42" w:rsidRPr="00444D55" w:rsidRDefault="00C42F42" w:rsidP="00B5746B"/>
        </w:tc>
      </w:tr>
      <w:tr w:rsidR="00C42F42" w:rsidRPr="00444D55" w14:paraId="3E72E60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991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A5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Teamfähigkeit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46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70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166D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A5F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B20" w14:textId="77777777" w:rsidR="00C42F42" w:rsidRPr="00444D55" w:rsidRDefault="00C42F42" w:rsidP="00B5746B"/>
        </w:tc>
      </w:tr>
      <w:tr w:rsidR="00C42F42" w:rsidRPr="00444D55" w14:paraId="37EAB53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A10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831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Selbstkritik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EA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CA7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E089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9B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BF6" w14:textId="77777777" w:rsidR="00C42F42" w:rsidRPr="00444D55" w:rsidRDefault="00C42F42" w:rsidP="00B5746B"/>
        </w:tc>
      </w:tr>
      <w:tr w:rsidR="00C42F42" w:rsidRPr="00306DBD" w14:paraId="4ED910D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FFD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</w:t>
            </w:r>
            <w:r w:rsidRPr="00B60070">
              <w:t>Spiel-, Lern- und Arbeitsverhalten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26AD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Selbstständigkeit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858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4FB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6AD2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A1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1D9" w14:textId="77777777" w:rsidR="00C42F42" w:rsidRPr="00444D55" w:rsidRDefault="00C42F42" w:rsidP="00B5746B"/>
        </w:tc>
      </w:tr>
      <w:tr w:rsidR="00C42F42" w:rsidRPr="00306DBD" w14:paraId="2B06B17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E3B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3D6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Spielverhalten bei ind. Beschäftigung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41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65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2EF9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571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0F2" w14:textId="77777777" w:rsidR="00C42F42" w:rsidRPr="00444D55" w:rsidRDefault="00C42F42" w:rsidP="00B5746B"/>
        </w:tc>
      </w:tr>
      <w:tr w:rsidR="00C42F42" w:rsidRPr="00306DBD" w14:paraId="553DAB5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4EC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F6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Spielverhalten im Team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17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2B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427D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E9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432" w14:textId="77777777" w:rsidR="00C42F42" w:rsidRPr="00444D55" w:rsidRDefault="00C42F42" w:rsidP="00B5746B"/>
        </w:tc>
      </w:tr>
      <w:tr w:rsidR="00C42F42" w:rsidRPr="00306DBD" w14:paraId="088A40AD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0BF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12EE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Arbeitsweise / Vollendungsstrategien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229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6EB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9787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65D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93F6" w14:textId="77777777" w:rsidR="00C42F42" w:rsidRPr="00444D55" w:rsidRDefault="00C42F42" w:rsidP="00B5746B"/>
        </w:tc>
      </w:tr>
      <w:tr w:rsidR="00C42F42" w:rsidRPr="00306DBD" w14:paraId="42147D9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D8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8B1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Aufmerksamkeit / Konzentration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C1C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8E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FE86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57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5B69" w14:textId="77777777" w:rsidR="00C42F42" w:rsidRPr="00444D55" w:rsidRDefault="00C42F42" w:rsidP="00B5746B"/>
        </w:tc>
      </w:tr>
      <w:tr w:rsidR="00C42F42" w:rsidRPr="00306DBD" w14:paraId="3AB0396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D3F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03E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Fleiß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9D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05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C498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39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807" w14:textId="77777777" w:rsidR="00C42F42" w:rsidRPr="00444D55" w:rsidRDefault="00C42F42" w:rsidP="00B5746B"/>
        </w:tc>
      </w:tr>
      <w:tr w:rsidR="00C42F42" w:rsidRPr="00306DBD" w14:paraId="2AFCD4F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FE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D00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Mitarbeit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2F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E0C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1B82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6F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E22" w14:textId="77777777" w:rsidR="00C42F42" w:rsidRPr="00444D55" w:rsidRDefault="00C42F42" w:rsidP="00B5746B"/>
        </w:tc>
      </w:tr>
      <w:tr w:rsidR="00C42F42" w:rsidRPr="00306DBD" w14:paraId="077640E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FE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E3B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Ordnung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45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3A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C89A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BD2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B41" w14:textId="77777777" w:rsidR="00C42F42" w:rsidRPr="00444D55" w:rsidRDefault="00C42F42" w:rsidP="00B5746B"/>
        </w:tc>
      </w:tr>
      <w:tr w:rsidR="00C42F42" w:rsidRPr="00306DBD" w14:paraId="5C24D9A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429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>
              <w:t xml:space="preserve">                 </w:t>
            </w:r>
            <w:r w:rsidRPr="00B60070">
              <w:t>Orientierung in der Umwelt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655A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eigene Person / sozialer Bereich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337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8B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7E05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9D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CDF" w14:textId="77777777" w:rsidR="00C42F42" w:rsidRPr="00444D55" w:rsidRDefault="00C42F42" w:rsidP="00B5746B"/>
        </w:tc>
      </w:tr>
      <w:tr w:rsidR="00C42F42" w:rsidRPr="00306DBD" w14:paraId="6DE7F0E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949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548A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Raumvorstellung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C6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D34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31FC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0EB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0CAB" w14:textId="77777777" w:rsidR="00C42F42" w:rsidRPr="00444D55" w:rsidRDefault="00C42F42" w:rsidP="00B5746B"/>
        </w:tc>
      </w:tr>
      <w:tr w:rsidR="00C42F42" w:rsidRPr="00306DBD" w14:paraId="2713BB57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18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19B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Zeitvorstellung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C3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D5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3598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6F5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B56" w14:textId="77777777" w:rsidR="00C42F42" w:rsidRPr="00444D55" w:rsidRDefault="00C42F42" w:rsidP="00B5746B"/>
        </w:tc>
      </w:tr>
      <w:tr w:rsidR="00C42F42" w:rsidRPr="00306DBD" w14:paraId="3AF29FFB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BD1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82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Naturorientierung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076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CA9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3EA5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92C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6BB" w14:textId="77777777" w:rsidR="00C42F42" w:rsidRPr="00444D55" w:rsidRDefault="00C42F42" w:rsidP="00B5746B"/>
        </w:tc>
      </w:tr>
      <w:tr w:rsidR="00C42F42" w:rsidRPr="00306DBD" w14:paraId="02874E83" w14:textId="77777777" w:rsidTr="00B5746B"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03754" w14:textId="77777777" w:rsidR="00C42F42" w:rsidRPr="00306DBD" w:rsidRDefault="00C42F42" w:rsidP="00B5746B">
            <w:pPr>
              <w:rPr>
                <w:b/>
              </w:rPr>
            </w:pPr>
            <w:r w:rsidRPr="00306DBD">
              <w:rPr>
                <w:b/>
              </w:rPr>
              <w:t>Vorschulleistungen</w:t>
            </w:r>
          </w:p>
        </w:tc>
      </w:tr>
      <w:tr w:rsidR="00C42F42" w:rsidRPr="00306DBD" w14:paraId="51A604F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58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  <w:r w:rsidRPr="00B60070">
              <w:t xml:space="preserve">   </w:t>
            </w:r>
            <w:r>
              <w:t xml:space="preserve">                                               </w:t>
            </w:r>
            <w:r w:rsidRPr="00B60070">
              <w:t>Lesen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66B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Bilderlesen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55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243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189C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6C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1A7" w14:textId="77777777" w:rsidR="00C42F42" w:rsidRPr="00444D55" w:rsidRDefault="00C42F42" w:rsidP="00B5746B"/>
        </w:tc>
      </w:tr>
      <w:tr w:rsidR="00C42F42" w:rsidRPr="00306DBD" w14:paraId="11D3728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BDD" w14:textId="77777777" w:rsidR="00C42F42" w:rsidRPr="00306DBD" w:rsidRDefault="00C42F42" w:rsidP="00B5746B">
            <w:pPr>
              <w:tabs>
                <w:tab w:val="left" w:pos="3960"/>
              </w:tabs>
              <w:ind w:right="-108"/>
              <w:rPr>
                <w:sz w:val="16"/>
                <w:szCs w:val="16"/>
              </w:rPr>
            </w:pPr>
            <w:r>
              <w:t xml:space="preserve">                                            </w:t>
            </w:r>
            <w:r w:rsidRPr="00B60070">
              <w:t>Schreiben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B19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Schreiben lernen von 5 Zeichen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17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13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029F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66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97AC" w14:textId="77777777" w:rsidR="00C42F42" w:rsidRPr="00444D55" w:rsidRDefault="00C42F42" w:rsidP="00B5746B"/>
        </w:tc>
      </w:tr>
      <w:tr w:rsidR="00C42F42" w:rsidRPr="00306DBD" w14:paraId="651DB56C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9FF4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2D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Beherrschen der mündlichen Bezeichnung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47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44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380F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10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425" w14:textId="77777777" w:rsidR="00C42F42" w:rsidRPr="00444D55" w:rsidRDefault="00C42F42" w:rsidP="00B5746B"/>
        </w:tc>
      </w:tr>
      <w:tr w:rsidR="00C42F42" w:rsidRPr="00306DBD" w14:paraId="28179A6E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31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2162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Schreibvorübungen - duktusgetreu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44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A9B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4EA9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071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BB9F" w14:textId="77777777" w:rsidR="00C42F42" w:rsidRPr="00444D55" w:rsidRDefault="00C42F42" w:rsidP="00B5746B"/>
        </w:tc>
      </w:tr>
      <w:tr w:rsidR="00C42F42" w:rsidRPr="00306DBD" w14:paraId="5AE9336F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55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4F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Nachschreiben von Zeichen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84B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8B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F737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E9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A8EC" w14:textId="77777777" w:rsidR="00C42F42" w:rsidRPr="00444D55" w:rsidRDefault="00C42F42" w:rsidP="00B5746B"/>
        </w:tc>
      </w:tr>
      <w:tr w:rsidR="00C42F42" w:rsidRPr="00306DBD" w14:paraId="71F30B5C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10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C00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Abschreiben von Zeichen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0A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11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52CF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85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F454" w14:textId="77777777" w:rsidR="00C42F42" w:rsidRPr="00444D55" w:rsidRDefault="00C42F42" w:rsidP="00B5746B"/>
        </w:tc>
      </w:tr>
      <w:tr w:rsidR="00C42F42" w:rsidRPr="00306DBD" w14:paraId="45EADC51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841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499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Schreiben nach Diktat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0C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97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BE4F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14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EAC" w14:textId="77777777" w:rsidR="00C42F42" w:rsidRPr="00444D55" w:rsidRDefault="00C42F42" w:rsidP="00B5746B"/>
        </w:tc>
      </w:tr>
      <w:tr w:rsidR="00C42F42" w:rsidRPr="00306DBD" w14:paraId="15041A1B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57A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24C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Schreibgeschwindigkeit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37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FAF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83C5B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72DC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8E0" w14:textId="77777777" w:rsidR="00C42F42" w:rsidRPr="00444D55" w:rsidRDefault="00C42F42" w:rsidP="00B5746B"/>
        </w:tc>
      </w:tr>
      <w:tr w:rsidR="00C42F42" w:rsidRPr="00306DBD" w14:paraId="2E09292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3AE" w14:textId="77777777" w:rsidR="00C42F42" w:rsidRPr="00306DBD" w:rsidRDefault="00C42F42" w:rsidP="00B5746B">
            <w:pPr>
              <w:tabs>
                <w:tab w:val="left" w:pos="3960"/>
              </w:tabs>
              <w:ind w:right="-108"/>
              <w:rPr>
                <w:sz w:val="16"/>
                <w:szCs w:val="16"/>
              </w:rPr>
            </w:pPr>
            <w:r>
              <w:t xml:space="preserve">                                          </w:t>
            </w:r>
            <w:r w:rsidRPr="00B60070">
              <w:t>Mathematik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B0D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Größenunterschiede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60B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408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5D61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E9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8C8" w14:textId="77777777" w:rsidR="00C42F42" w:rsidRPr="00444D55" w:rsidRDefault="00C42F42" w:rsidP="00B5746B"/>
        </w:tc>
      </w:tr>
      <w:tr w:rsidR="00C42F42" w:rsidRPr="00306DBD" w14:paraId="0E487DF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E23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B8F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proofErr w:type="gramStart"/>
            <w:r w:rsidRPr="00306DBD">
              <w:rPr>
                <w:sz w:val="18"/>
                <w:szCs w:val="18"/>
              </w:rPr>
              <w:t>Mengenvorstellungen  ZR</w:t>
            </w:r>
            <w:proofErr w:type="gramEnd"/>
            <w:r w:rsidRPr="00306DBD">
              <w:rPr>
                <w:sz w:val="18"/>
                <w:szCs w:val="18"/>
              </w:rPr>
              <w:t xml:space="preserve">  bis  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A46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F4BD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EDC4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BD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235" w14:textId="77777777" w:rsidR="00C42F42" w:rsidRPr="00444D55" w:rsidRDefault="00C42F42" w:rsidP="00B5746B"/>
        </w:tc>
      </w:tr>
      <w:tr w:rsidR="00C42F42" w:rsidRPr="00306DBD" w14:paraId="649294A9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1C22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03D1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Mengen erkennen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3CF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4D5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0D32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9D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E54D" w14:textId="77777777" w:rsidR="00C42F42" w:rsidRPr="00444D55" w:rsidRDefault="00C42F42" w:rsidP="00B5746B"/>
        </w:tc>
      </w:tr>
      <w:tr w:rsidR="00C42F42" w:rsidRPr="00306DBD" w14:paraId="176026A6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17E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2068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Vergleichen von Mengen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34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DC6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BF3C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104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89F" w14:textId="77777777" w:rsidR="00C42F42" w:rsidRPr="00444D55" w:rsidRDefault="00C42F42" w:rsidP="00B5746B"/>
        </w:tc>
      </w:tr>
      <w:tr w:rsidR="00C42F42" w:rsidRPr="00306DBD" w14:paraId="1C15BE88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5D95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0E92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Vereinigungs- und Differenzmengen</w:t>
            </w:r>
          </w:p>
          <w:p w14:paraId="53D1D107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bilden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D92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E5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1B867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C2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171F" w14:textId="77777777" w:rsidR="00C42F42" w:rsidRPr="00444D55" w:rsidRDefault="00C42F42" w:rsidP="00B5746B"/>
        </w:tc>
      </w:tr>
      <w:tr w:rsidR="00C42F42" w:rsidRPr="00306DBD" w14:paraId="7B4E892C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18B6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586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Ordnen von Mengen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37E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3C2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DC98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BF2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83D6" w14:textId="77777777" w:rsidR="00C42F42" w:rsidRPr="00444D55" w:rsidRDefault="00C42F42" w:rsidP="00B5746B"/>
        </w:tc>
      </w:tr>
      <w:tr w:rsidR="00C42F42" w:rsidRPr="00306DBD" w14:paraId="7F7E1ACC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46C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B64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proofErr w:type="gramStart"/>
            <w:r w:rsidRPr="00306DBD">
              <w:rPr>
                <w:sz w:val="18"/>
                <w:szCs w:val="18"/>
              </w:rPr>
              <w:t>Zahlenraum  1</w:t>
            </w:r>
            <w:proofErr w:type="gramEnd"/>
            <w:r w:rsidRPr="00306DBD">
              <w:rPr>
                <w:sz w:val="18"/>
                <w:szCs w:val="18"/>
              </w:rPr>
              <w:t xml:space="preserve"> - 5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21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999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5E51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9520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5AD" w14:textId="77777777" w:rsidR="00C42F42" w:rsidRPr="00444D55" w:rsidRDefault="00C42F42" w:rsidP="00B5746B"/>
        </w:tc>
      </w:tr>
      <w:tr w:rsidR="00C42F42" w:rsidRPr="00306DBD" w14:paraId="41CD5532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2DB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105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proofErr w:type="gramStart"/>
            <w:r w:rsidRPr="00306DBD">
              <w:rPr>
                <w:sz w:val="18"/>
                <w:szCs w:val="18"/>
              </w:rPr>
              <w:t>Zahlenraum  1</w:t>
            </w:r>
            <w:proofErr w:type="gramEnd"/>
            <w:r w:rsidRPr="00306DBD">
              <w:rPr>
                <w:sz w:val="18"/>
                <w:szCs w:val="18"/>
              </w:rPr>
              <w:t xml:space="preserve"> - 10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5EE8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5B3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F9F7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C9A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5E1" w14:textId="77777777" w:rsidR="00C42F42" w:rsidRPr="00444D55" w:rsidRDefault="00C42F42" w:rsidP="00B5746B"/>
        </w:tc>
      </w:tr>
      <w:tr w:rsidR="00C42F42" w:rsidRPr="00306DBD" w14:paraId="72B66970" w14:textId="77777777" w:rsidTr="00B574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DAF" w14:textId="77777777" w:rsidR="00C42F42" w:rsidRPr="00306DBD" w:rsidRDefault="00C42F42" w:rsidP="00B5746B">
            <w:pPr>
              <w:tabs>
                <w:tab w:val="left" w:pos="3960"/>
              </w:tabs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091" w14:textId="77777777" w:rsidR="00C42F42" w:rsidRPr="00306DBD" w:rsidRDefault="00C42F42" w:rsidP="00B5746B">
            <w:pPr>
              <w:rPr>
                <w:sz w:val="18"/>
                <w:szCs w:val="18"/>
              </w:rPr>
            </w:pPr>
            <w:r w:rsidRPr="00306DBD">
              <w:rPr>
                <w:sz w:val="18"/>
                <w:szCs w:val="18"/>
              </w:rPr>
              <w:t>Erkennen geometrischer Figuren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963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1DF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3A0B1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6744" w14:textId="77777777" w:rsidR="00C42F42" w:rsidRPr="00444D55" w:rsidRDefault="00C42F42" w:rsidP="00B5746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1B0" w14:textId="77777777" w:rsidR="00C42F42" w:rsidRPr="00444D55" w:rsidRDefault="00C42F42" w:rsidP="00B5746B"/>
        </w:tc>
      </w:tr>
    </w:tbl>
    <w:p w14:paraId="5AF7D8FC" w14:textId="77777777" w:rsidR="00C42F42" w:rsidRDefault="00C42F42" w:rsidP="009C4FE3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808"/>
        <w:gridCol w:w="6660"/>
      </w:tblGrid>
      <w:tr w:rsidR="00C42F42" w:rsidRPr="00306DBD" w14:paraId="799F98A1" w14:textId="77777777" w:rsidTr="00B5746B">
        <w:tc>
          <w:tcPr>
            <w:tcW w:w="2808" w:type="dxa"/>
          </w:tcPr>
          <w:p w14:paraId="714C1994" w14:textId="77777777" w:rsidR="00C42F42" w:rsidRPr="0049114E" w:rsidRDefault="00C42F42" w:rsidP="00B5746B">
            <w:r w:rsidRPr="0049114E">
              <w:t>Diagnose 1</w:t>
            </w:r>
          </w:p>
        </w:tc>
        <w:tc>
          <w:tcPr>
            <w:tcW w:w="6660" w:type="dxa"/>
          </w:tcPr>
          <w:p w14:paraId="0F7E4166" w14:textId="77777777" w:rsidR="00C42F42" w:rsidRPr="0049114E" w:rsidRDefault="00C42F42" w:rsidP="00B5746B">
            <w:r w:rsidRPr="0049114E">
              <w:t xml:space="preserve">   sehr gut / kein sonderpädagogischer Förderbedarf</w:t>
            </w:r>
          </w:p>
        </w:tc>
      </w:tr>
      <w:tr w:rsidR="00C42F42" w:rsidRPr="00306DBD" w14:paraId="29C778A4" w14:textId="77777777" w:rsidTr="00B5746B">
        <w:tc>
          <w:tcPr>
            <w:tcW w:w="2808" w:type="dxa"/>
          </w:tcPr>
          <w:p w14:paraId="7AAF49A0" w14:textId="77777777" w:rsidR="00C42F42" w:rsidRPr="0049114E" w:rsidRDefault="00C42F42" w:rsidP="00B5746B">
            <w:r w:rsidRPr="0049114E">
              <w:t>Diagnose 2</w:t>
            </w:r>
          </w:p>
        </w:tc>
        <w:tc>
          <w:tcPr>
            <w:tcW w:w="6660" w:type="dxa"/>
          </w:tcPr>
          <w:p w14:paraId="31A88A1E" w14:textId="77777777" w:rsidR="00C42F42" w:rsidRPr="0049114E" w:rsidRDefault="00C42F42" w:rsidP="00B5746B">
            <w:r w:rsidRPr="0049114E">
              <w:t xml:space="preserve">   gut / geringer sonderpädagogischer Förderbedarf</w:t>
            </w:r>
          </w:p>
        </w:tc>
      </w:tr>
      <w:tr w:rsidR="00C42F42" w:rsidRPr="00306DBD" w14:paraId="2864839E" w14:textId="77777777" w:rsidTr="00B5746B">
        <w:tc>
          <w:tcPr>
            <w:tcW w:w="2808" w:type="dxa"/>
          </w:tcPr>
          <w:p w14:paraId="646BF9F4" w14:textId="77777777" w:rsidR="00C42F42" w:rsidRPr="0049114E" w:rsidRDefault="00C42F42" w:rsidP="00B5746B">
            <w:r w:rsidRPr="0049114E">
              <w:t>Diagnose 3</w:t>
            </w:r>
          </w:p>
        </w:tc>
        <w:tc>
          <w:tcPr>
            <w:tcW w:w="6660" w:type="dxa"/>
          </w:tcPr>
          <w:p w14:paraId="1D60DF55" w14:textId="77777777" w:rsidR="00C42F42" w:rsidRPr="0049114E" w:rsidRDefault="00C42F42" w:rsidP="00B5746B">
            <w:r w:rsidRPr="0049114E">
              <w:t xml:space="preserve">   ausreichend / mittlerer sonderpädagogischer Förderbedarf</w:t>
            </w:r>
          </w:p>
        </w:tc>
      </w:tr>
      <w:tr w:rsidR="00C42F42" w:rsidRPr="00306DBD" w14:paraId="3DF39061" w14:textId="77777777" w:rsidTr="00B5746B">
        <w:tc>
          <w:tcPr>
            <w:tcW w:w="2808" w:type="dxa"/>
          </w:tcPr>
          <w:p w14:paraId="3319FFAB" w14:textId="77777777" w:rsidR="00C42F42" w:rsidRPr="0049114E" w:rsidRDefault="00C42F42" w:rsidP="00B5746B">
            <w:r w:rsidRPr="0049114E">
              <w:t>Diagnose 4</w:t>
            </w:r>
          </w:p>
        </w:tc>
        <w:tc>
          <w:tcPr>
            <w:tcW w:w="6660" w:type="dxa"/>
          </w:tcPr>
          <w:p w14:paraId="0772109A" w14:textId="77777777" w:rsidR="00C42F42" w:rsidRPr="0049114E" w:rsidRDefault="00C42F42" w:rsidP="00B5746B">
            <w:r w:rsidRPr="0049114E">
              <w:t xml:space="preserve">   mangelhaft / hoher sonderpädagogischer Förderbedarf</w:t>
            </w:r>
          </w:p>
        </w:tc>
      </w:tr>
      <w:tr w:rsidR="00C42F42" w:rsidRPr="00306DBD" w14:paraId="023A1DA7" w14:textId="77777777" w:rsidTr="00B5746B">
        <w:tc>
          <w:tcPr>
            <w:tcW w:w="2808" w:type="dxa"/>
          </w:tcPr>
          <w:p w14:paraId="43F6A810" w14:textId="77777777" w:rsidR="00C42F42" w:rsidRPr="0049114E" w:rsidRDefault="00C42F42" w:rsidP="00B5746B">
            <w:r w:rsidRPr="0049114E">
              <w:t>Diagnose 5</w:t>
            </w:r>
          </w:p>
        </w:tc>
        <w:tc>
          <w:tcPr>
            <w:tcW w:w="6660" w:type="dxa"/>
          </w:tcPr>
          <w:p w14:paraId="689A4AF2" w14:textId="77777777" w:rsidR="00C42F42" w:rsidRPr="0049114E" w:rsidRDefault="00C42F42" w:rsidP="00B5746B">
            <w:r w:rsidRPr="0049114E">
              <w:t xml:space="preserve">   ungenügend / sehr hoher sonderpädagogischer Förderbedarf</w:t>
            </w:r>
          </w:p>
        </w:tc>
      </w:tr>
    </w:tbl>
    <w:p w14:paraId="0A904D30" w14:textId="77777777" w:rsidR="00C42F42" w:rsidRDefault="00C42F42" w:rsidP="009C4FE3">
      <w:pPr>
        <w:rPr>
          <w:b/>
        </w:rPr>
      </w:pPr>
    </w:p>
    <w:p w14:paraId="5CEDE2C9" w14:textId="77777777" w:rsidR="00C42F42" w:rsidRDefault="00C42F42" w:rsidP="009C4FE3">
      <w:pPr>
        <w:rPr>
          <w:b/>
        </w:rPr>
      </w:pPr>
    </w:p>
    <w:p w14:paraId="2D221A45" w14:textId="77777777" w:rsidR="00C42F42" w:rsidRDefault="00C42F42" w:rsidP="009C4FE3">
      <w:pPr>
        <w:rPr>
          <w:b/>
        </w:rPr>
      </w:pPr>
    </w:p>
    <w:p w14:paraId="10568AC8" w14:textId="77777777" w:rsidR="00C42F42" w:rsidRDefault="00C42F42" w:rsidP="009C4FE3">
      <w:pPr>
        <w:rPr>
          <w:b/>
        </w:rPr>
      </w:pPr>
    </w:p>
    <w:p w14:paraId="6316D998" w14:textId="77777777" w:rsidR="00C42F42" w:rsidRPr="0049114E" w:rsidRDefault="00C42F42" w:rsidP="009C4FE3">
      <w:r w:rsidRPr="0049114E">
        <w:t>_______________________________</w:t>
      </w:r>
      <w:r>
        <w:t xml:space="preserve">        </w:t>
      </w:r>
      <w:r w:rsidRPr="0049114E">
        <w:t>________________________________</w:t>
      </w:r>
      <w:r>
        <w:t>_______</w:t>
      </w:r>
    </w:p>
    <w:p w14:paraId="7EA68C3C" w14:textId="77777777" w:rsidR="00C42F42" w:rsidRPr="00081F50" w:rsidRDefault="00C42F42" w:rsidP="009C4FE3">
      <w:pPr>
        <w:jc w:val="center"/>
        <w:rPr>
          <w:sz w:val="16"/>
          <w:szCs w:val="16"/>
        </w:rPr>
      </w:pPr>
      <w:r w:rsidRPr="00081F50">
        <w:rPr>
          <w:sz w:val="16"/>
          <w:szCs w:val="16"/>
        </w:rPr>
        <w:t>Ort, Datum                                                                       Unterschrift der diagnostizierenden Förderschullehrkraft</w:t>
      </w:r>
    </w:p>
    <w:p w14:paraId="565EC8D7" w14:textId="77777777" w:rsidR="00C42F42" w:rsidRDefault="00C42F42" w:rsidP="009C4FE3">
      <w:pPr>
        <w:rPr>
          <w:b/>
        </w:rPr>
      </w:pPr>
    </w:p>
    <w:p w14:paraId="0D4BC171" w14:textId="77777777" w:rsidR="00C42F42" w:rsidRDefault="00C42F42" w:rsidP="009C4FE3">
      <w:pPr>
        <w:rPr>
          <w:b/>
        </w:rPr>
      </w:pPr>
    </w:p>
    <w:p w14:paraId="2E48BDA8" w14:textId="77777777" w:rsidR="00C42F42" w:rsidRDefault="00C42F42" w:rsidP="009C4FE3">
      <w:pPr>
        <w:rPr>
          <w:b/>
        </w:rPr>
      </w:pPr>
    </w:p>
    <w:p w14:paraId="37A092F3" w14:textId="77777777" w:rsidR="00C42F42" w:rsidRDefault="00C42F42" w:rsidP="009C4FE3">
      <w:pPr>
        <w:rPr>
          <w:b/>
        </w:rPr>
      </w:pPr>
    </w:p>
    <w:p w14:paraId="2632419B" w14:textId="77777777" w:rsidR="00C42F42" w:rsidRDefault="00C42F42" w:rsidP="009C4FE3">
      <w:pPr>
        <w:rPr>
          <w:b/>
        </w:rPr>
      </w:pPr>
    </w:p>
    <w:p w14:paraId="710B9C2A" w14:textId="77777777" w:rsidR="00C42F42" w:rsidRDefault="00C42F42"/>
    <w:sectPr w:rsidR="00C42F42" w:rsidSect="002167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3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FE3"/>
    <w:rsid w:val="00081F50"/>
    <w:rsid w:val="001D52F5"/>
    <w:rsid w:val="00216776"/>
    <w:rsid w:val="00306DBD"/>
    <w:rsid w:val="00361D83"/>
    <w:rsid w:val="00444D55"/>
    <w:rsid w:val="0049114E"/>
    <w:rsid w:val="00563A2C"/>
    <w:rsid w:val="005E6893"/>
    <w:rsid w:val="007775D1"/>
    <w:rsid w:val="007837F2"/>
    <w:rsid w:val="008D2D9D"/>
    <w:rsid w:val="009C4FE3"/>
    <w:rsid w:val="009E7020"/>
    <w:rsid w:val="00A24EF4"/>
    <w:rsid w:val="00B5746B"/>
    <w:rsid w:val="00B60070"/>
    <w:rsid w:val="00BA1710"/>
    <w:rsid w:val="00BD1E06"/>
    <w:rsid w:val="00C42F42"/>
    <w:rsid w:val="00CC178A"/>
    <w:rsid w:val="00CF156A"/>
    <w:rsid w:val="00DD0D81"/>
    <w:rsid w:val="00E47B22"/>
    <w:rsid w:val="00E76E07"/>
    <w:rsid w:val="00FA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1E07A"/>
  <w15:chartTrackingRefBased/>
  <w15:docId w15:val="{5CAE1BEE-6ED7-41EA-B6A4-07AECB29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header" w:locked="1"/>
    <w:lsdException w:name="footer" w:locked="1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3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HTML Top of Form" w:locked="1"/>
    <w:lsdException w:name="HTML Bottom of Form" w:locked="1"/>
    <w:lsdException w:name="Normal (Web)" w:locked="1"/>
    <w:lsdException w:name="HTML Cite" w:locked="1"/>
    <w:lsdException w:name="HTML Keyboard" w:locked="1"/>
    <w:lsdException w:name="HTML Sample" w:locked="1"/>
    <w:lsdException w:name="annotation subject" w:locked="1"/>
    <w:lsdException w:name="No List" w:locked="1"/>
    <w:lsdException w:name="Table Contemporary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4FE3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9C4FE3"/>
    <w:pPr>
      <w:keepNext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9C4FE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9C4FE3"/>
    <w:pPr>
      <w:keepNext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9C4FE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9C4F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9C4FE3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locked/>
    <w:rsid w:val="009C4FE3"/>
    <w:rPr>
      <w:rFonts w:ascii="Arial" w:hAnsi="Arial" w:cs="Times New Roman"/>
      <w:b/>
      <w:sz w:val="20"/>
      <w:szCs w:val="20"/>
      <w:lang w:val="x-none" w:eastAsia="de-DE"/>
    </w:rPr>
  </w:style>
  <w:style w:type="character" w:customStyle="1" w:styleId="berschrift2Zchn">
    <w:name w:val="Überschrift 2 Zchn"/>
    <w:link w:val="berschrift2"/>
    <w:locked/>
    <w:rsid w:val="009C4FE3"/>
    <w:rPr>
      <w:rFonts w:ascii="Arial" w:hAnsi="Arial" w:cs="Arial"/>
      <w:b/>
      <w:bCs/>
      <w:i/>
      <w:iCs/>
      <w:sz w:val="28"/>
      <w:szCs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9C4FE3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de-DE"/>
    </w:rPr>
  </w:style>
  <w:style w:type="character" w:customStyle="1" w:styleId="berschrift4Zchn">
    <w:name w:val="Überschrift 4 Zchn"/>
    <w:link w:val="berschrift4"/>
    <w:locked/>
    <w:rsid w:val="009C4FE3"/>
    <w:rPr>
      <w:rFonts w:ascii="Times New Roman" w:hAnsi="Times New Roman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link w:val="berschrift5"/>
    <w:locked/>
    <w:rsid w:val="009C4FE3"/>
    <w:rPr>
      <w:rFonts w:ascii="Arial" w:hAnsi="Arial" w:cs="Times New Roman"/>
      <w:b/>
      <w:bCs/>
      <w:i/>
      <w:iCs/>
      <w:sz w:val="26"/>
      <w:szCs w:val="26"/>
      <w:lang w:val="x-none" w:eastAsia="de-DE"/>
    </w:rPr>
  </w:style>
  <w:style w:type="character" w:customStyle="1" w:styleId="berschrift6Zchn">
    <w:name w:val="Überschrift 6 Zchn"/>
    <w:link w:val="berschrift6"/>
    <w:locked/>
    <w:rsid w:val="009C4FE3"/>
    <w:rPr>
      <w:rFonts w:ascii="Times New Roman" w:hAnsi="Times New Roman" w:cs="Times New Roman"/>
      <w:b/>
      <w:bCs/>
      <w:lang w:val="x-none" w:eastAsia="de-DE"/>
    </w:rPr>
  </w:style>
  <w:style w:type="paragraph" w:customStyle="1" w:styleId="Formatvorlage">
    <w:name w:val="Formatvorlage"/>
    <w:rsid w:val="009C4FE3"/>
    <w:rPr>
      <w:rFonts w:ascii="Times New Roman" w:hAnsi="Times New Roman"/>
    </w:rPr>
  </w:style>
  <w:style w:type="paragraph" w:styleId="Fuzeile">
    <w:name w:val="footer"/>
    <w:basedOn w:val="Standard"/>
    <w:link w:val="FuzeileZchn"/>
    <w:rsid w:val="009C4F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9C4FE3"/>
    <w:rPr>
      <w:rFonts w:ascii="Arial" w:hAnsi="Arial" w:cs="Times New Roman"/>
      <w:lang w:val="x-none" w:eastAsia="de-DE"/>
    </w:rPr>
  </w:style>
  <w:style w:type="character" w:styleId="Seitenzahl">
    <w:name w:val="page number"/>
    <w:rsid w:val="009C4FE3"/>
    <w:rPr>
      <w:rFonts w:cs="Times New Roman"/>
    </w:rPr>
  </w:style>
  <w:style w:type="paragraph" w:styleId="StandardWeb">
    <w:name w:val="Normal (Web)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9C4FE3"/>
    <w:rPr>
      <w:rFonts w:cs="Times New Roman"/>
      <w:color w:val="0000FF"/>
      <w:u w:val="none"/>
      <w:effect w:val="none"/>
    </w:rPr>
  </w:style>
  <w:style w:type="character" w:styleId="Fett">
    <w:name w:val="Strong"/>
    <w:qFormat/>
    <w:rsid w:val="009C4FE3"/>
    <w:rPr>
      <w:rFonts w:cs="Times New Roman"/>
      <w:b/>
      <w:bCs/>
    </w:rPr>
  </w:style>
  <w:style w:type="character" w:styleId="Hervorhebung">
    <w:name w:val="Emphasis"/>
    <w:qFormat/>
    <w:rsid w:val="009C4FE3"/>
    <w:rPr>
      <w:rFonts w:cs="Times New Roman"/>
      <w:i/>
      <w:iCs/>
    </w:rPr>
  </w:style>
  <w:style w:type="paragraph" w:styleId="z-Formularbeginn">
    <w:name w:val="HTML Top of Form"/>
    <w:basedOn w:val="Standard"/>
    <w:next w:val="Standard"/>
    <w:link w:val="z-FormularbeginnZchn"/>
    <w:hidden/>
    <w:rsid w:val="009C4FE3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ularbeginnZchn">
    <w:name w:val="z-Formularbeginn Zchn"/>
    <w:link w:val="z-Formularbeginn"/>
    <w:locked/>
    <w:rsid w:val="009C4FE3"/>
    <w:rPr>
      <w:rFonts w:ascii="Arial" w:hAnsi="Arial" w:cs="Arial"/>
      <w:vanish/>
      <w:sz w:val="16"/>
      <w:szCs w:val="16"/>
      <w:lang w:val="x-none" w:eastAsia="de-DE"/>
    </w:rPr>
  </w:style>
  <w:style w:type="paragraph" w:styleId="z-Formularende">
    <w:name w:val="HTML Bottom of Form"/>
    <w:basedOn w:val="Standard"/>
    <w:next w:val="Standard"/>
    <w:link w:val="z-FormularendeZchn"/>
    <w:hidden/>
    <w:rsid w:val="009C4FE3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ularendeZchn">
    <w:name w:val="z-Formularende Zchn"/>
    <w:link w:val="z-Formularende"/>
    <w:locked/>
    <w:rsid w:val="009C4FE3"/>
    <w:rPr>
      <w:rFonts w:ascii="Arial" w:hAnsi="Arial" w:cs="Arial"/>
      <w:vanish/>
      <w:sz w:val="16"/>
      <w:szCs w:val="16"/>
      <w:lang w:val="x-none" w:eastAsia="de-DE"/>
    </w:rPr>
  </w:style>
  <w:style w:type="paragraph" w:styleId="Kopfzeile">
    <w:name w:val="header"/>
    <w:basedOn w:val="Standard"/>
    <w:link w:val="KopfzeileZchn"/>
    <w:rsid w:val="009C4F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9C4FE3"/>
    <w:rPr>
      <w:rFonts w:ascii="Arial" w:hAnsi="Arial" w:cs="Times New Roman"/>
      <w:lang w:val="x-none" w:eastAsia="de-DE"/>
    </w:rPr>
  </w:style>
  <w:style w:type="paragraph" w:styleId="Dokumentstruktur">
    <w:name w:val="Document Map"/>
    <w:basedOn w:val="Standard"/>
    <w:link w:val="DokumentstrukturZchn"/>
    <w:semiHidden/>
    <w:rsid w:val="009C4FE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semiHidden/>
    <w:locked/>
    <w:rsid w:val="009C4FE3"/>
    <w:rPr>
      <w:rFonts w:ascii="Tahoma" w:hAnsi="Tahoma" w:cs="Tahoma"/>
      <w:sz w:val="20"/>
      <w:szCs w:val="20"/>
      <w:shd w:val="clear" w:color="auto" w:fill="000080"/>
      <w:lang w:val="x-none" w:eastAsia="de-DE"/>
    </w:rPr>
  </w:style>
  <w:style w:type="paragraph" w:customStyle="1" w:styleId="standard01">
    <w:name w:val="standard0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schriftung">
    <w:name w:val="caption"/>
    <w:basedOn w:val="Standard"/>
    <w:next w:val="Standard"/>
    <w:qFormat/>
    <w:rsid w:val="009C4FE3"/>
    <w:rPr>
      <w:b/>
      <w:bCs/>
      <w:sz w:val="20"/>
      <w:szCs w:val="20"/>
    </w:rPr>
  </w:style>
  <w:style w:type="paragraph" w:styleId="Kommentartext">
    <w:name w:val="annotation text"/>
    <w:basedOn w:val="Standard"/>
    <w:link w:val="KommentartextZchn"/>
    <w:semiHidden/>
    <w:rsid w:val="009C4FE3"/>
    <w:rPr>
      <w:sz w:val="20"/>
      <w:szCs w:val="20"/>
    </w:rPr>
  </w:style>
  <w:style w:type="character" w:customStyle="1" w:styleId="KommentartextZchn">
    <w:name w:val="Kommentartext Zchn"/>
    <w:link w:val="Kommentartext"/>
    <w:semiHidden/>
    <w:locked/>
    <w:rsid w:val="009C4FE3"/>
    <w:rPr>
      <w:rFonts w:ascii="Arial" w:hAnsi="Arial" w:cs="Times New Roman"/>
      <w:sz w:val="20"/>
      <w:szCs w:val="20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C4FE3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9C4FE3"/>
    <w:rPr>
      <w:rFonts w:ascii="Arial" w:hAnsi="Arial" w:cs="Times New Roman"/>
      <w:b/>
      <w:bCs/>
      <w:sz w:val="20"/>
      <w:szCs w:val="20"/>
      <w:lang w:val="x-none" w:eastAsia="de-DE"/>
    </w:rPr>
  </w:style>
  <w:style w:type="paragraph" w:styleId="Sprechblasentext">
    <w:name w:val="Balloon Text"/>
    <w:basedOn w:val="Standard"/>
    <w:link w:val="SprechblasentextZchn"/>
    <w:semiHidden/>
    <w:rsid w:val="009C4F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C4FE3"/>
    <w:rPr>
      <w:rFonts w:ascii="Tahoma" w:hAnsi="Tahoma" w:cs="Tahoma"/>
      <w:sz w:val="16"/>
      <w:szCs w:val="16"/>
      <w:lang w:val="x-none" w:eastAsia="de-DE"/>
    </w:rPr>
  </w:style>
  <w:style w:type="character" w:styleId="BesuchterLink">
    <w:name w:val="FollowedHyperlink"/>
    <w:rsid w:val="009C4FE3"/>
    <w:rPr>
      <w:rFonts w:cs="Times New Roman"/>
      <w:color w:val="800080"/>
      <w:u w:val="single"/>
    </w:rPr>
  </w:style>
  <w:style w:type="paragraph" w:styleId="Textkrper-Zeileneinzug">
    <w:name w:val="Body Text Indent"/>
    <w:basedOn w:val="Standard"/>
    <w:link w:val="Textkrper-ZeileneinzugZchn"/>
    <w:rsid w:val="009C4FE3"/>
    <w:pPr>
      <w:tabs>
        <w:tab w:val="left" w:pos="6300"/>
      </w:tabs>
      <w:ind w:left="360"/>
    </w:pPr>
    <w:rPr>
      <w:szCs w:val="24"/>
    </w:rPr>
  </w:style>
  <w:style w:type="character" w:customStyle="1" w:styleId="Textkrper-ZeileneinzugZchn">
    <w:name w:val="Textkörper-Zeileneinzug Zchn"/>
    <w:link w:val="Textkrper-Zeileneinzug"/>
    <w:locked/>
    <w:rsid w:val="009C4FE3"/>
    <w:rPr>
      <w:rFonts w:ascii="Arial" w:hAnsi="Arial" w:cs="Times New Roman"/>
      <w:sz w:val="24"/>
      <w:szCs w:val="24"/>
      <w:lang w:val="x-none" w:eastAsia="de-DE"/>
    </w:rPr>
  </w:style>
  <w:style w:type="table" w:styleId="TabelleAktuell">
    <w:name w:val="Table Contemporary"/>
    <w:basedOn w:val="NormaleTabelle"/>
    <w:rsid w:val="009C4FE3"/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krper">
    <w:name w:val="Body Text"/>
    <w:basedOn w:val="Standard"/>
    <w:link w:val="TextkrperZchn"/>
    <w:rsid w:val="009C4FE3"/>
    <w:pPr>
      <w:spacing w:after="120"/>
    </w:pPr>
  </w:style>
  <w:style w:type="character" w:customStyle="1" w:styleId="TextkrperZchn">
    <w:name w:val="Textkörper Zchn"/>
    <w:link w:val="Textkrper"/>
    <w:locked/>
    <w:rsid w:val="009C4FE3"/>
    <w:rPr>
      <w:rFonts w:ascii="Arial" w:hAnsi="Arial" w:cs="Times New Roman"/>
      <w:lang w:val="x-none" w:eastAsia="de-DE"/>
    </w:rPr>
  </w:style>
  <w:style w:type="paragraph" w:styleId="Textkrper2">
    <w:name w:val="Body Text 2"/>
    <w:basedOn w:val="Standard"/>
    <w:link w:val="Textkrper2Zchn"/>
    <w:rsid w:val="009C4FE3"/>
    <w:pPr>
      <w:spacing w:after="120" w:line="480" w:lineRule="auto"/>
    </w:pPr>
  </w:style>
  <w:style w:type="character" w:customStyle="1" w:styleId="Textkrper2Zchn">
    <w:name w:val="Textkörper 2 Zchn"/>
    <w:link w:val="Textkrper2"/>
    <w:locked/>
    <w:rsid w:val="009C4FE3"/>
    <w:rPr>
      <w:rFonts w:ascii="Arial" w:hAnsi="Arial" w:cs="Times New Roman"/>
      <w:lang w:val="x-none" w:eastAsia="de-DE"/>
    </w:rPr>
  </w:style>
  <w:style w:type="paragraph" w:styleId="Textkrper3">
    <w:name w:val="Body Text 3"/>
    <w:basedOn w:val="Standard"/>
    <w:link w:val="Textkrper3Zchn"/>
    <w:rsid w:val="009C4FE3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locked/>
    <w:rsid w:val="009C4FE3"/>
    <w:rPr>
      <w:rFonts w:ascii="Arial" w:hAnsi="Arial" w:cs="Times New Roman"/>
      <w:sz w:val="16"/>
      <w:szCs w:val="16"/>
      <w:lang w:val="x-none" w:eastAsia="de-DE"/>
    </w:rPr>
  </w:style>
  <w:style w:type="paragraph" w:customStyle="1" w:styleId="ListParagraph">
    <w:name w:val="List Paragraph"/>
    <w:basedOn w:val="Standard"/>
    <w:rsid w:val="009C4FE3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Text">
    <w:name w:val="Text"/>
    <w:rsid w:val="009C4FE3"/>
    <w:rPr>
      <w:rFonts w:ascii="Helvetica" w:eastAsia="ヒラギノ角ゴ Pro W3" w:hAnsi="Helvetica"/>
      <w:color w:val="000000"/>
      <w:sz w:val="24"/>
    </w:rPr>
  </w:style>
  <w:style w:type="paragraph" w:styleId="Funotentext">
    <w:name w:val="footnote text"/>
    <w:basedOn w:val="Standard"/>
    <w:link w:val="FunotentextZchn"/>
    <w:semiHidden/>
    <w:rsid w:val="009C4FE3"/>
    <w:rPr>
      <w:rFonts w:ascii="Helvetica" w:eastAsia="ヒラギノ角ゴ Pro W3" w:hAnsi="Helvetica"/>
      <w:color w:val="000000"/>
      <w:sz w:val="20"/>
      <w:szCs w:val="20"/>
      <w:lang w:eastAsia="en-US"/>
    </w:rPr>
  </w:style>
  <w:style w:type="character" w:customStyle="1" w:styleId="FunotentextZchn">
    <w:name w:val="Fußnotentext Zchn"/>
    <w:link w:val="Funotentext"/>
    <w:semiHidden/>
    <w:locked/>
    <w:rsid w:val="009C4FE3"/>
    <w:rPr>
      <w:rFonts w:ascii="Helvetica" w:eastAsia="ヒラギノ角ゴ Pro W3" w:hAnsi="Helvetica" w:cs="Times New Roman"/>
      <w:color w:val="000000"/>
      <w:sz w:val="20"/>
      <w:szCs w:val="20"/>
    </w:rPr>
  </w:style>
  <w:style w:type="paragraph" w:styleId="Titel">
    <w:name w:val="Title"/>
    <w:basedOn w:val="Standard"/>
    <w:link w:val="TitelZchn"/>
    <w:qFormat/>
    <w:rsid w:val="009C4F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elZchn">
    <w:name w:val="Titel Zchn"/>
    <w:link w:val="Titel"/>
    <w:locked/>
    <w:rsid w:val="009C4FE3"/>
    <w:rPr>
      <w:rFonts w:ascii="Times New Roman" w:hAnsi="Times New Roman" w:cs="Times New Roman"/>
      <w:b/>
      <w:bCs/>
      <w:sz w:val="24"/>
      <w:szCs w:val="24"/>
      <w:lang w:val="x-none" w:eastAsia="de-DE"/>
    </w:rPr>
  </w:style>
  <w:style w:type="paragraph" w:styleId="Untertitel">
    <w:name w:val="Subtitle"/>
    <w:basedOn w:val="Standard"/>
    <w:link w:val="UntertitelZchn"/>
    <w:qFormat/>
    <w:rsid w:val="009C4F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UntertitelZchn">
    <w:name w:val="Untertitel Zchn"/>
    <w:link w:val="Untertitel"/>
    <w:locked/>
    <w:rsid w:val="009C4FE3"/>
    <w:rPr>
      <w:rFonts w:ascii="Times New Roman" w:hAnsi="Times New Roman" w:cs="Times New Roman"/>
      <w:b/>
      <w:bCs/>
      <w:sz w:val="24"/>
      <w:szCs w:val="24"/>
      <w:lang w:val="x-none" w:eastAsia="de-DE"/>
    </w:rPr>
  </w:style>
  <w:style w:type="paragraph" w:styleId="Textkrper-Einzug2">
    <w:name w:val="Body Text Indent 2"/>
    <w:basedOn w:val="Standard"/>
    <w:link w:val="Textkrper-Einzug2Zchn"/>
    <w:rsid w:val="009C4FE3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locked/>
    <w:rsid w:val="009C4FE3"/>
    <w:rPr>
      <w:rFonts w:ascii="Arial" w:hAnsi="Arial" w:cs="Times New Roman"/>
      <w:lang w:val="x-none" w:eastAsia="de-DE"/>
    </w:rPr>
  </w:style>
  <w:style w:type="paragraph" w:styleId="Textkrper-Einzug3">
    <w:name w:val="Body Text Indent 3"/>
    <w:basedOn w:val="Standard"/>
    <w:link w:val="Textkrper-Einzug3Zchn"/>
    <w:rsid w:val="009C4FE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locked/>
    <w:rsid w:val="009C4FE3"/>
    <w:rPr>
      <w:rFonts w:ascii="Arial" w:hAnsi="Arial" w:cs="Times New Roman"/>
      <w:sz w:val="16"/>
      <w:szCs w:val="16"/>
      <w:lang w:val="x-none" w:eastAsia="de-DE"/>
    </w:rPr>
  </w:style>
  <w:style w:type="paragraph" w:customStyle="1" w:styleId="ListParagraph1">
    <w:name w:val="List Paragraph1"/>
    <w:basedOn w:val="Standard"/>
    <w:rsid w:val="009C4FE3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NoSpacing1">
    <w:name w:val="No Spacing1"/>
    <w:rsid w:val="009C4FE3"/>
    <w:rPr>
      <w:sz w:val="22"/>
      <w:szCs w:val="22"/>
      <w:lang w:eastAsia="en-US"/>
    </w:rPr>
  </w:style>
  <w:style w:type="paragraph" w:customStyle="1" w:styleId="NormaleTabelle1">
    <w:name w:val="Normale Tabelle1"/>
    <w:rsid w:val="009C4FE3"/>
    <w:rPr>
      <w:rFonts w:ascii="Times New Roman" w:eastAsia="ヒラギノ角ゴ Pro W3" w:hAnsi="Times New Roman"/>
      <w:color w:val="000000"/>
    </w:rPr>
  </w:style>
  <w:style w:type="character" w:customStyle="1" w:styleId="mw-headline">
    <w:name w:val="mw-headline"/>
    <w:rsid w:val="009C4FE3"/>
    <w:rPr>
      <w:rFonts w:cs="Times New Roman"/>
    </w:rPr>
  </w:style>
  <w:style w:type="character" w:customStyle="1" w:styleId="editsection3">
    <w:name w:val="editsection3"/>
    <w:rsid w:val="009C4FE3"/>
    <w:rPr>
      <w:rFonts w:cs="Times New Roman"/>
    </w:rPr>
  </w:style>
  <w:style w:type="character" w:customStyle="1" w:styleId="ZchnZchn10">
    <w:name w:val="Zchn Zchn10"/>
    <w:locked/>
    <w:rsid w:val="009C4FE3"/>
    <w:rPr>
      <w:rFonts w:ascii="Arial" w:hAnsi="Arial" w:cs="Times New Roman"/>
      <w:b/>
      <w:sz w:val="28"/>
      <w:lang w:val="de-DE" w:eastAsia="de-DE" w:bidi="ar-SA"/>
    </w:rPr>
  </w:style>
  <w:style w:type="character" w:customStyle="1" w:styleId="ZchnZchn9">
    <w:name w:val="Zchn Zchn9"/>
    <w:locked/>
    <w:rsid w:val="009C4FE3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ZchnZchn8">
    <w:name w:val="Zchn Zchn8"/>
    <w:locked/>
    <w:rsid w:val="009C4FE3"/>
    <w:rPr>
      <w:rFonts w:eastAsia="Times New Roman" w:cs="Times New Roman"/>
      <w:b/>
      <w:bCs/>
      <w:i/>
      <w:iCs/>
      <w:sz w:val="24"/>
      <w:szCs w:val="24"/>
      <w:lang w:val="de-DE" w:eastAsia="de-DE" w:bidi="ar-SA"/>
    </w:rPr>
  </w:style>
  <w:style w:type="character" w:customStyle="1" w:styleId="ZchnZchn7">
    <w:name w:val="Zchn Zchn7"/>
    <w:locked/>
    <w:rsid w:val="009C4FE3"/>
    <w:rPr>
      <w:rFonts w:cs="Times New Roman"/>
      <w:b/>
      <w:bCs/>
      <w:sz w:val="28"/>
      <w:szCs w:val="28"/>
      <w:lang w:val="de-DE" w:eastAsia="de-DE" w:bidi="ar-SA"/>
    </w:rPr>
  </w:style>
  <w:style w:type="character" w:customStyle="1" w:styleId="ZchnZchn6">
    <w:name w:val="Zchn Zchn6"/>
    <w:locked/>
    <w:rsid w:val="009C4FE3"/>
    <w:rPr>
      <w:rFonts w:ascii="Arial" w:hAnsi="Arial" w:cs="Times New Roman"/>
      <w:b/>
      <w:bCs/>
      <w:i/>
      <w:iCs/>
      <w:sz w:val="26"/>
      <w:szCs w:val="26"/>
      <w:lang w:val="de-DE" w:eastAsia="de-DE" w:bidi="ar-SA"/>
    </w:rPr>
  </w:style>
  <w:style w:type="character" w:customStyle="1" w:styleId="ZchnZchn5">
    <w:name w:val="Zchn Zchn5"/>
    <w:locked/>
    <w:rsid w:val="009C4FE3"/>
    <w:rPr>
      <w:rFonts w:cs="Times New Roman"/>
      <w:b/>
      <w:bCs/>
      <w:sz w:val="22"/>
      <w:szCs w:val="22"/>
      <w:lang w:val="de-DE" w:eastAsia="de-DE" w:bidi="ar-SA"/>
    </w:rPr>
  </w:style>
  <w:style w:type="character" w:customStyle="1" w:styleId="abbr">
    <w:name w:val="abbr"/>
    <w:rsid w:val="009C4FE3"/>
    <w:rPr>
      <w:rFonts w:cs="Times New Roman"/>
    </w:rPr>
  </w:style>
  <w:style w:type="character" w:styleId="HTMLZitat">
    <w:name w:val="HTML Cite"/>
    <w:rsid w:val="009C4FE3"/>
    <w:rPr>
      <w:rFonts w:cs="Times New Roman"/>
    </w:rPr>
  </w:style>
  <w:style w:type="character" w:styleId="HTMLTastatur">
    <w:name w:val="HTML Keyboard"/>
    <w:rsid w:val="009C4FE3"/>
    <w:rPr>
      <w:rFonts w:ascii="Courier New" w:hAnsi="Courier New" w:cs="Courier New"/>
      <w:sz w:val="20"/>
      <w:szCs w:val="20"/>
    </w:rPr>
  </w:style>
  <w:style w:type="character" w:styleId="HTMLBeispiel">
    <w:name w:val="HTML Sample"/>
    <w:rsid w:val="009C4FE3"/>
    <w:rPr>
      <w:rFonts w:ascii="Courier New" w:hAnsi="Courier New" w:cs="Courier New"/>
    </w:rPr>
  </w:style>
  <w:style w:type="paragraph" w:customStyle="1" w:styleId="zitat">
    <w:name w:val="zitat"/>
    <w:basedOn w:val="Standard"/>
    <w:rsid w:val="009C4FE3"/>
    <w:pPr>
      <w:spacing w:before="100" w:beforeAutospacing="1"/>
    </w:pPr>
    <w:rPr>
      <w:rFonts w:ascii="Times New Roman" w:hAnsi="Times New Roman"/>
      <w:sz w:val="24"/>
      <w:szCs w:val="24"/>
    </w:rPr>
  </w:style>
  <w:style w:type="paragraph" w:customStyle="1" w:styleId="cite">
    <w:name w:val="cite"/>
    <w:basedOn w:val="Standard"/>
    <w:rsid w:val="009C4FE3"/>
    <w:pPr>
      <w:spacing w:after="100" w:afterAutospacing="1"/>
    </w:pPr>
    <w:rPr>
      <w:rFonts w:ascii="Times New Roman" w:hAnsi="Times New Roman"/>
      <w:sz w:val="24"/>
      <w:szCs w:val="24"/>
    </w:rPr>
  </w:style>
  <w:style w:type="paragraph" w:customStyle="1" w:styleId="fr-text-value">
    <w:name w:val="fr-text-valu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marker-20">
    <w:name w:val="fr-marker-20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marker-40">
    <w:name w:val="fr-marker-40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marker-60">
    <w:name w:val="fr-marker-60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marker-80">
    <w:name w:val="fr-marker-80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marker-100">
    <w:name w:val="fr-marker-100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text">
    <w:name w:val="fr-text"/>
    <w:basedOn w:val="Standard"/>
    <w:rsid w:val="009C4FE3"/>
    <w:pPr>
      <w:spacing w:line="240" w:lineRule="atLeast"/>
      <w:ind w:right="84"/>
    </w:pPr>
    <w:rPr>
      <w:rFonts w:ascii="Times New Roman" w:hAnsi="Times New Roman"/>
      <w:b/>
      <w:bCs/>
      <w:sz w:val="24"/>
      <w:szCs w:val="24"/>
    </w:rPr>
  </w:style>
  <w:style w:type="paragraph" w:customStyle="1" w:styleId="fr-value20">
    <w:name w:val="fr-value20"/>
    <w:basedOn w:val="Standard"/>
    <w:rsid w:val="009C4FE3"/>
    <w:pPr>
      <w:spacing w:before="100" w:beforeAutospacing="1" w:after="100" w:afterAutospacing="1" w:line="240" w:lineRule="atLeast"/>
      <w:jc w:val="center"/>
    </w:pPr>
    <w:rPr>
      <w:rFonts w:ascii="Times New Roman" w:hAnsi="Times New Roman"/>
      <w:sz w:val="24"/>
      <w:szCs w:val="24"/>
    </w:rPr>
  </w:style>
  <w:style w:type="paragraph" w:customStyle="1" w:styleId="fr-value40">
    <w:name w:val="fr-value40"/>
    <w:basedOn w:val="Standard"/>
    <w:rsid w:val="009C4FE3"/>
    <w:pPr>
      <w:spacing w:before="100" w:beforeAutospacing="1" w:after="100" w:afterAutospacing="1" w:line="240" w:lineRule="atLeast"/>
      <w:jc w:val="center"/>
    </w:pPr>
    <w:rPr>
      <w:rFonts w:ascii="Times New Roman" w:hAnsi="Times New Roman"/>
      <w:sz w:val="24"/>
      <w:szCs w:val="24"/>
    </w:rPr>
  </w:style>
  <w:style w:type="paragraph" w:customStyle="1" w:styleId="fr-value60">
    <w:name w:val="fr-value60"/>
    <w:basedOn w:val="Standard"/>
    <w:rsid w:val="009C4FE3"/>
    <w:pPr>
      <w:spacing w:before="100" w:beforeAutospacing="1" w:after="100" w:afterAutospacing="1" w:line="240" w:lineRule="atLeast"/>
      <w:jc w:val="center"/>
    </w:pPr>
    <w:rPr>
      <w:rFonts w:ascii="Times New Roman" w:hAnsi="Times New Roman"/>
      <w:sz w:val="24"/>
      <w:szCs w:val="24"/>
    </w:rPr>
  </w:style>
  <w:style w:type="paragraph" w:customStyle="1" w:styleId="fr-value80">
    <w:name w:val="fr-value80"/>
    <w:basedOn w:val="Standard"/>
    <w:rsid w:val="009C4FE3"/>
    <w:pPr>
      <w:spacing w:before="100" w:beforeAutospacing="1" w:after="100" w:afterAutospacing="1" w:line="240" w:lineRule="atLeast"/>
      <w:jc w:val="center"/>
    </w:pPr>
    <w:rPr>
      <w:rFonts w:ascii="Times New Roman" w:hAnsi="Times New Roman"/>
      <w:sz w:val="24"/>
      <w:szCs w:val="24"/>
    </w:rPr>
  </w:style>
  <w:style w:type="paragraph" w:customStyle="1" w:styleId="fr-value100">
    <w:name w:val="fr-value100"/>
    <w:basedOn w:val="Standard"/>
    <w:rsid w:val="009C4FE3"/>
    <w:pPr>
      <w:spacing w:before="100" w:beforeAutospacing="1" w:after="100" w:afterAutospacing="1" w:line="240" w:lineRule="atLeast"/>
      <w:jc w:val="center"/>
    </w:pPr>
    <w:rPr>
      <w:rFonts w:ascii="Times New Roman" w:hAnsi="Times New Roman"/>
      <w:sz w:val="24"/>
      <w:szCs w:val="24"/>
    </w:rPr>
  </w:style>
  <w:style w:type="paragraph" w:customStyle="1" w:styleId="flaggedrevs-color-0">
    <w:name w:val="flaggedrevs-color-0"/>
    <w:basedOn w:val="Standard"/>
    <w:rsid w:val="009C4FE3"/>
    <w:pPr>
      <w:shd w:val="clear" w:color="auto" w:fill="F9F9F9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laggedrevs-color-1">
    <w:name w:val="flaggedrevs-color-1"/>
    <w:basedOn w:val="Standard"/>
    <w:rsid w:val="009C4FE3"/>
    <w:pPr>
      <w:shd w:val="clear" w:color="auto" w:fill="F0F8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laggedrevs-color-2">
    <w:name w:val="flaggedrevs-color-2"/>
    <w:basedOn w:val="Standard"/>
    <w:rsid w:val="009C4FE3"/>
    <w:pPr>
      <w:shd w:val="clear" w:color="auto" w:fill="F0FFF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laggedrevs-color-3">
    <w:name w:val="flaggedrevs-color-3"/>
    <w:basedOn w:val="Standard"/>
    <w:rsid w:val="009C4FE3"/>
    <w:pPr>
      <w:shd w:val="clear" w:color="auto" w:fill="FFFFF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laggedrevs-pending">
    <w:name w:val="flaggedrevs-pending"/>
    <w:basedOn w:val="Standard"/>
    <w:rsid w:val="009C4FE3"/>
    <w:pPr>
      <w:shd w:val="clear" w:color="auto" w:fill="FFEEAA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laggedrevs-unreviewed">
    <w:name w:val="flaggedrevs-unreviewed"/>
    <w:basedOn w:val="Standard"/>
    <w:rsid w:val="009C4FE3"/>
    <w:pPr>
      <w:shd w:val="clear" w:color="auto" w:fill="FAEBD7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diff-ratings">
    <w:name w:val="fr-diff-ratings"/>
    <w:basedOn w:val="Standard"/>
    <w:rsid w:val="009C4FE3"/>
    <w:pPr>
      <w:spacing w:before="100" w:beforeAutospacing="1" w:after="100" w:afterAutospacing="1" w:line="240" w:lineRule="atLeast"/>
    </w:pPr>
    <w:rPr>
      <w:rFonts w:ascii="Times New Roman" w:hAnsi="Times New Roman"/>
      <w:b/>
      <w:bCs/>
    </w:rPr>
  </w:style>
  <w:style w:type="paragraph" w:customStyle="1" w:styleId="fr-diff-to-stable">
    <w:name w:val="fr-diff-to-stable"/>
    <w:basedOn w:val="Standard"/>
    <w:rsid w:val="009C4FE3"/>
    <w:pPr>
      <w:spacing w:before="100" w:beforeAutospacing="1" w:after="100" w:afterAutospacing="1" w:line="240" w:lineRule="atLeast"/>
    </w:pPr>
    <w:rPr>
      <w:rFonts w:ascii="Times New Roman" w:hAnsi="Times New Roman"/>
      <w:sz w:val="24"/>
      <w:szCs w:val="24"/>
    </w:rPr>
  </w:style>
  <w:style w:type="paragraph" w:customStyle="1" w:styleId="fr-hist-basic-user">
    <w:name w:val="fr-hist-basic-us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fr-hist-quality-user">
    <w:name w:val="fr-hist-quality-us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fr-hist-basic-auto">
    <w:name w:val="fr-hist-basic-auto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fr-hist-quality-auto">
    <w:name w:val="fr-hist-quality-auto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fr-watchlist-pending-notice">
    <w:name w:val="fr-watchlist-pending-notice"/>
    <w:basedOn w:val="Standard"/>
    <w:rsid w:val="009C4FE3"/>
    <w:pPr>
      <w:pBdr>
        <w:top w:val="single" w:sz="4" w:space="2" w:color="990000"/>
        <w:left w:val="single" w:sz="4" w:space="2" w:color="990000"/>
        <w:bottom w:val="single" w:sz="4" w:space="2" w:color="990000"/>
        <w:right w:val="single" w:sz="4" w:space="2" w:color="990000"/>
      </w:pBdr>
      <w:shd w:val="clear" w:color="auto" w:fill="FEECD7"/>
      <w:spacing w:before="60" w:after="60"/>
      <w:ind w:left="60" w:right="60"/>
    </w:pPr>
    <w:rPr>
      <w:rFonts w:ascii="Times New Roman" w:hAnsi="Times New Roman"/>
      <w:vanish/>
      <w:sz w:val="24"/>
      <w:szCs w:val="24"/>
    </w:rPr>
  </w:style>
  <w:style w:type="paragraph" w:customStyle="1" w:styleId="fr-pending-long">
    <w:name w:val="fr-pending-long"/>
    <w:basedOn w:val="Standard"/>
    <w:rsid w:val="009C4FE3"/>
    <w:pPr>
      <w:shd w:val="clear" w:color="auto" w:fill="F5ECEC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pending-long2">
    <w:name w:val="fr-pending-long2"/>
    <w:basedOn w:val="Standard"/>
    <w:rsid w:val="009C4FE3"/>
    <w:pPr>
      <w:shd w:val="clear" w:color="auto" w:fill="F5DDDD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pending-long3">
    <w:name w:val="fr-pending-long3"/>
    <w:basedOn w:val="Standard"/>
    <w:rsid w:val="009C4FE3"/>
    <w:pPr>
      <w:shd w:val="clear" w:color="auto" w:fill="E2CACA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unreviewed-unwatched">
    <w:name w:val="fr-unreviewed-unwatched"/>
    <w:basedOn w:val="Standard"/>
    <w:rsid w:val="009C4FE3"/>
    <w:pPr>
      <w:shd w:val="clear" w:color="auto" w:fill="FAEBD7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w-fr-reviewlink">
    <w:name w:val="mw-fr-reviewlink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flaggedrevsreviewform">
    <w:name w:val="flaggedrevs_reviewform"/>
    <w:basedOn w:val="Standard"/>
    <w:rsid w:val="009C4FE3"/>
    <w:pPr>
      <w:shd w:val="clear" w:color="auto" w:fill="F9F9F9"/>
      <w:spacing w:before="100" w:beforeAutospacing="1" w:after="100" w:afterAutospacing="1"/>
    </w:pPr>
    <w:rPr>
      <w:rFonts w:ascii="Times New Roman" w:hAnsi="Times New Roman"/>
    </w:rPr>
  </w:style>
  <w:style w:type="paragraph" w:customStyle="1" w:styleId="fr-rating-controls">
    <w:name w:val="fr-rating-controls"/>
    <w:basedOn w:val="Standard"/>
    <w:rsid w:val="009C4FE3"/>
    <w:pPr>
      <w:spacing w:before="100" w:beforeAutospacing="1" w:after="100" w:afterAutospacing="1" w:line="240" w:lineRule="atLeast"/>
      <w:textAlignment w:val="center"/>
    </w:pPr>
    <w:rPr>
      <w:rFonts w:ascii="Times New Roman" w:hAnsi="Times New Roman"/>
      <w:sz w:val="24"/>
      <w:szCs w:val="24"/>
    </w:rPr>
  </w:style>
  <w:style w:type="paragraph" w:customStyle="1" w:styleId="fr-rating-controls-disabled">
    <w:name w:val="fr-rating-controls-disabled"/>
    <w:basedOn w:val="Standard"/>
    <w:rsid w:val="009C4FE3"/>
    <w:pPr>
      <w:spacing w:before="100" w:beforeAutospacing="1" w:after="100" w:afterAutospacing="1" w:line="240" w:lineRule="atLeast"/>
      <w:textAlignment w:val="center"/>
    </w:pPr>
    <w:rPr>
      <w:rFonts w:ascii="Times New Roman" w:hAnsi="Times New Roman"/>
      <w:sz w:val="24"/>
      <w:szCs w:val="24"/>
    </w:rPr>
  </w:style>
  <w:style w:type="paragraph" w:customStyle="1" w:styleId="fr-rating-options">
    <w:name w:val="fr-rating-options"/>
    <w:basedOn w:val="Standard"/>
    <w:rsid w:val="009C4FE3"/>
    <w:pPr>
      <w:spacing w:before="100" w:beforeAutospacing="1" w:after="100" w:afterAutospacing="1"/>
      <w:ind w:right="360"/>
    </w:pPr>
    <w:rPr>
      <w:rFonts w:ascii="Times New Roman" w:hAnsi="Times New Roman"/>
      <w:sz w:val="24"/>
      <w:szCs w:val="24"/>
    </w:rPr>
  </w:style>
  <w:style w:type="paragraph" w:customStyle="1" w:styleId="fr-rating-option-0">
    <w:name w:val="fr-rating-option-0"/>
    <w:basedOn w:val="Standard"/>
    <w:rsid w:val="009C4FE3"/>
    <w:pPr>
      <w:shd w:val="clear" w:color="auto" w:fill="F5ECEC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rating-option-1">
    <w:name w:val="fr-rating-option-1"/>
    <w:basedOn w:val="Standard"/>
    <w:rsid w:val="009C4FE3"/>
    <w:pPr>
      <w:shd w:val="clear" w:color="auto" w:fill="F0F8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rating-option-2">
    <w:name w:val="fr-rating-option-2"/>
    <w:basedOn w:val="Standard"/>
    <w:rsid w:val="009C4FE3"/>
    <w:pPr>
      <w:shd w:val="clear" w:color="auto" w:fill="F0FFF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rating-option-3">
    <w:name w:val="fr-rating-option-3"/>
    <w:basedOn w:val="Standard"/>
    <w:rsid w:val="009C4FE3"/>
    <w:pPr>
      <w:shd w:val="clear" w:color="auto" w:fill="FEF0DB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rating-option-4">
    <w:name w:val="fr-rating-option-4"/>
    <w:basedOn w:val="Standard"/>
    <w:rsid w:val="009C4FE3"/>
    <w:pPr>
      <w:shd w:val="clear" w:color="auto" w:fill="FFFFF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diff-patrollink">
    <w:name w:val="fr-diff-patrollink"/>
    <w:basedOn w:val="Standard"/>
    <w:rsid w:val="009C4FE3"/>
    <w:pPr>
      <w:spacing w:before="100" w:beforeAutospacing="1" w:after="100" w:afterAutospacing="1"/>
      <w:jc w:val="center"/>
    </w:pPr>
    <w:rPr>
      <w:rFonts w:ascii="Times New Roman" w:hAnsi="Times New Roman"/>
      <w:vanish/>
      <w:sz w:val="24"/>
      <w:szCs w:val="24"/>
    </w:rPr>
  </w:style>
  <w:style w:type="paragraph" w:customStyle="1" w:styleId="fr-notes-box">
    <w:name w:val="fr-notes-box"/>
    <w:basedOn w:val="Standard"/>
    <w:rsid w:val="009C4FE3"/>
    <w:pPr>
      <w:ind w:left="120" w:right="240"/>
    </w:pPr>
    <w:rPr>
      <w:rFonts w:ascii="Times New Roman" w:hAnsi="Times New Roman"/>
      <w:sz w:val="24"/>
      <w:szCs w:val="24"/>
    </w:rPr>
  </w:style>
  <w:style w:type="paragraph" w:customStyle="1" w:styleId="fr-comment-box">
    <w:name w:val="fr-comment-box"/>
    <w:basedOn w:val="Standard"/>
    <w:rsid w:val="009C4FE3"/>
    <w:pPr>
      <w:spacing w:before="60" w:after="100" w:afterAutospacing="1"/>
    </w:pPr>
    <w:rPr>
      <w:rFonts w:ascii="Times New Roman" w:hAnsi="Times New Roman"/>
      <w:sz w:val="24"/>
      <w:szCs w:val="24"/>
    </w:rPr>
  </w:style>
  <w:style w:type="paragraph" w:customStyle="1" w:styleId="fr-rating-dave">
    <w:name w:val="fr-rating-dave"/>
    <w:basedOn w:val="Standard"/>
    <w:rsid w:val="009C4FE3"/>
    <w:pPr>
      <w:shd w:val="clear" w:color="auto" w:fill="E0ECF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rating-rave">
    <w:name w:val="fr-rating-rave"/>
    <w:basedOn w:val="Standard"/>
    <w:rsid w:val="009C4FE3"/>
    <w:pPr>
      <w:shd w:val="clear" w:color="auto" w:fill="E0F8EC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hiddenform">
    <w:name w:val="fr-hiddenform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suggestions">
    <w:name w:val="suggestions"/>
    <w:basedOn w:val="Standard"/>
    <w:rsid w:val="009C4FE3"/>
    <w:rPr>
      <w:rFonts w:ascii="Times New Roman" w:hAnsi="Times New Roman"/>
      <w:sz w:val="24"/>
      <w:szCs w:val="24"/>
    </w:rPr>
  </w:style>
  <w:style w:type="paragraph" w:customStyle="1" w:styleId="suggestions-special">
    <w:name w:val="suggestions-special"/>
    <w:basedOn w:val="Standard"/>
    <w:rsid w:val="009C4FE3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pacing w:line="300" w:lineRule="atLeast"/>
    </w:pPr>
    <w:rPr>
      <w:rFonts w:ascii="Times New Roman" w:hAnsi="Times New Roman"/>
      <w:vanish/>
      <w:sz w:val="19"/>
      <w:szCs w:val="19"/>
    </w:rPr>
  </w:style>
  <w:style w:type="paragraph" w:customStyle="1" w:styleId="suggestions-results">
    <w:name w:val="suggestions-results"/>
    <w:basedOn w:val="Standard"/>
    <w:rsid w:val="009C4FE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</w:pPr>
    <w:rPr>
      <w:rFonts w:ascii="Times New Roman" w:hAnsi="Times New Roman"/>
      <w:sz w:val="19"/>
      <w:szCs w:val="19"/>
    </w:rPr>
  </w:style>
  <w:style w:type="paragraph" w:customStyle="1" w:styleId="suggestions-result">
    <w:name w:val="suggestions-result"/>
    <w:basedOn w:val="Standard"/>
    <w:rsid w:val="009C4FE3"/>
    <w:rPr>
      <w:rFonts w:ascii="Times New Roman" w:hAnsi="Times New Roman"/>
      <w:sz w:val="24"/>
      <w:szCs w:val="24"/>
    </w:rPr>
  </w:style>
  <w:style w:type="paragraph" w:customStyle="1" w:styleId="suggestions-result-current">
    <w:name w:val="suggestions-result-current"/>
    <w:basedOn w:val="Standard"/>
    <w:rsid w:val="009C4FE3"/>
    <w:pPr>
      <w:shd w:val="clear" w:color="auto" w:fill="4C59A6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</w:rPr>
  </w:style>
  <w:style w:type="paragraph" w:customStyle="1" w:styleId="wikieditor-ui">
    <w:name w:val="wikieditor-ui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E0EEF7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wikitext">
    <w:name w:val="wikieditor-wikitex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ui-controls">
    <w:name w:val="wikieditor-ui-controls"/>
    <w:basedOn w:val="Standard"/>
    <w:rsid w:val="009C4FE3"/>
    <w:pPr>
      <w:pBdr>
        <w:bottom w:val="single" w:sz="4" w:space="0" w:color="C0C0C0"/>
      </w:pBdr>
      <w:shd w:val="clear" w:color="auto" w:fill="FFFFFF"/>
      <w:spacing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ui-tabs">
    <w:name w:val="wikieditor-ui-tabs"/>
    <w:basedOn w:val="Standard"/>
    <w:rsid w:val="009C4FE3"/>
    <w:pPr>
      <w:pBdr>
        <w:top w:val="single" w:sz="4" w:space="0" w:color="C0C0C0"/>
        <w:left w:val="single" w:sz="4" w:space="0" w:color="C0C0C0"/>
      </w:pBdr>
      <w:shd w:val="clear" w:color="auto" w:fill="FFFFFF"/>
      <w:spacing w:before="100" w:beforeAutospacing="1" w:after="100" w:afterAutospacing="1"/>
      <w:ind w:left="-12"/>
    </w:pPr>
    <w:rPr>
      <w:rFonts w:ascii="Times New Roman" w:hAnsi="Times New Roman"/>
      <w:sz w:val="24"/>
      <w:szCs w:val="24"/>
    </w:rPr>
  </w:style>
  <w:style w:type="paragraph" w:customStyle="1" w:styleId="wikieditor-ui-buttons">
    <w:name w:val="wikieditor-ui-buttons"/>
    <w:basedOn w:val="Standard"/>
    <w:rsid w:val="009C4FE3"/>
    <w:pPr>
      <w:pBdr>
        <w:top w:val="single" w:sz="4" w:space="0" w:color="FFFFFF"/>
      </w:pBdr>
      <w:shd w:val="clear" w:color="auto" w:fill="FFFFFF"/>
      <w:spacing w:before="100" w:beforeAutospacing="1" w:after="100" w:afterAutospacing="1"/>
      <w:ind w:right="-12"/>
    </w:pPr>
    <w:rPr>
      <w:rFonts w:ascii="Times New Roman" w:hAnsi="Times New Roman"/>
      <w:sz w:val="24"/>
      <w:szCs w:val="24"/>
    </w:rPr>
  </w:style>
  <w:style w:type="paragraph" w:customStyle="1" w:styleId="wikieditor-view-wikitext">
    <w:name w:val="wikieditor-view-wikitext"/>
    <w:basedOn w:val="Standard"/>
    <w:rsid w:val="009C4FE3"/>
    <w:pPr>
      <w:spacing w:before="100" w:beforeAutospacing="1" w:after="100" w:afterAutospacing="1" w:line="240" w:lineRule="atLeast"/>
    </w:pPr>
    <w:rPr>
      <w:rFonts w:ascii="Times New Roman" w:hAnsi="Times New Roman"/>
      <w:sz w:val="24"/>
      <w:szCs w:val="24"/>
    </w:rPr>
  </w:style>
  <w:style w:type="paragraph" w:customStyle="1" w:styleId="wikieditor-ui-loading">
    <w:name w:val="wikieditor-ui-loading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3F3F3"/>
      <w:ind w:left="-12" w:right="-12"/>
      <w:jc w:val="center"/>
    </w:pPr>
    <w:rPr>
      <w:rFonts w:ascii="Times New Roman" w:hAnsi="Times New Roman"/>
      <w:sz w:val="24"/>
      <w:szCs w:val="24"/>
    </w:rPr>
  </w:style>
  <w:style w:type="paragraph" w:customStyle="1" w:styleId="wikieditor-toolbar-field-wrapper">
    <w:name w:val="wikieditor-toolbar-field-wrapp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rd"/>
    <w:rsid w:val="009C4FE3"/>
    <w:pPr>
      <w:spacing w:before="100" w:beforeAutospacing="1" w:after="100" w:afterAutospacing="1"/>
      <w:ind w:right="480"/>
    </w:pPr>
    <w:rPr>
      <w:rFonts w:ascii="Times New Roman" w:hAnsi="Times New Roman"/>
      <w:sz w:val="24"/>
      <w:szCs w:val="24"/>
    </w:rPr>
  </w:style>
  <w:style w:type="paragraph" w:customStyle="1" w:styleId="wikieditor-toolbar-dialog-hint">
    <w:name w:val="wikieditor-toolbar-dialog-hin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dialog-editoptions">
    <w:name w:val="wikieditor-dialog-editoptions"/>
    <w:basedOn w:val="Standard"/>
    <w:rsid w:val="009C4FE3"/>
    <w:pPr>
      <w:spacing w:before="180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rd"/>
    <w:rsid w:val="009C4FE3"/>
    <w:pPr>
      <w:spacing w:before="120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publish-dialog-summary">
    <w:name w:val="wikieditor-publish-dialog-summary"/>
    <w:basedOn w:val="Standard"/>
    <w:rsid w:val="009C4FE3"/>
    <w:pPr>
      <w:spacing w:before="360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publish-dialog-options">
    <w:name w:val="wikieditor-publish-dialog-options"/>
    <w:basedOn w:val="Standard"/>
    <w:rsid w:val="009C4FE3"/>
    <w:pPr>
      <w:spacing w:before="360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ui-toolbar">
    <w:name w:val="wikieditor-ui-toolba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spritedbutton">
    <w:name w:val="wikieditor-toolbar-spritedbutton"/>
    <w:basedOn w:val="Standard"/>
    <w:rsid w:val="009C4FE3"/>
    <w:pPr>
      <w:spacing w:before="100" w:beforeAutospacing="1" w:after="100" w:afterAutospacing="1"/>
      <w:ind w:firstLine="11084"/>
    </w:pPr>
    <w:rPr>
      <w:rFonts w:ascii="Times New Roman" w:hAnsi="Times New Roman"/>
      <w:sz w:val="24"/>
      <w:szCs w:val="24"/>
    </w:rPr>
  </w:style>
  <w:style w:type="paragraph" w:customStyle="1" w:styleId="ui-helper-hidden">
    <w:name w:val="ui-helper-hidden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ui-helper-reset">
    <w:name w:val="ui-helper-reset"/>
    <w:basedOn w:val="Standard"/>
    <w:rsid w:val="009C4FE3"/>
    <w:rPr>
      <w:rFonts w:ascii="Times New Roman" w:hAnsi="Times New Roman"/>
      <w:sz w:val="24"/>
      <w:szCs w:val="24"/>
    </w:rPr>
  </w:style>
  <w:style w:type="paragraph" w:customStyle="1" w:styleId="ui-helper-clearfix">
    <w:name w:val="ui-helper-clearfix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helper-zfix">
    <w:name w:val="ui-helper-zfix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icon">
    <w:name w:val="ui-icon"/>
    <w:basedOn w:val="Standard"/>
    <w:rsid w:val="009C4FE3"/>
    <w:pPr>
      <w:spacing w:before="100" w:beforeAutospacing="1" w:after="100" w:afterAutospacing="1"/>
      <w:ind w:hanging="20340"/>
    </w:pPr>
    <w:rPr>
      <w:rFonts w:ascii="Times New Roman" w:hAnsi="Times New Roman"/>
      <w:sz w:val="24"/>
      <w:szCs w:val="24"/>
    </w:rPr>
  </w:style>
  <w:style w:type="paragraph" w:customStyle="1" w:styleId="ui-widget-overlay">
    <w:name w:val="ui-widget-overlay"/>
    <w:basedOn w:val="Standard"/>
    <w:rsid w:val="009C4FE3"/>
    <w:pPr>
      <w:shd w:val="clear" w:color="auto" w:fill="0000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widget">
    <w:name w:val="ui-widget"/>
    <w:basedOn w:val="Standard"/>
    <w:rsid w:val="009C4FE3"/>
    <w:pPr>
      <w:spacing w:before="100" w:beforeAutospacing="1" w:after="100" w:afterAutospacing="1"/>
    </w:pPr>
    <w:rPr>
      <w:rFonts w:cs="Arial"/>
    </w:rPr>
  </w:style>
  <w:style w:type="paragraph" w:customStyle="1" w:styleId="ui-widget-content">
    <w:name w:val="ui-widget-content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ui-widget-header">
    <w:name w:val="ui-widget-header"/>
    <w:basedOn w:val="Standard"/>
    <w:rsid w:val="009C4FE3"/>
    <w:pPr>
      <w:pBdr>
        <w:bottom w:val="single" w:sz="4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ascii="Times New Roman" w:hAnsi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E2EEF6"/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paragraph" w:customStyle="1" w:styleId="ui-state-hover">
    <w:name w:val="ui-state-hover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paragraph" w:customStyle="1" w:styleId="ui-state-focus">
    <w:name w:val="ui-state-focus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paragraph" w:customStyle="1" w:styleId="ui-state-active">
    <w:name w:val="ui-state-active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rd"/>
    <w:rsid w:val="009C4FE3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pacing w:before="100" w:beforeAutospacing="1" w:after="100" w:afterAutospacing="1"/>
    </w:pPr>
    <w:rPr>
      <w:rFonts w:ascii="Times New Roman" w:hAnsi="Times New Roman"/>
      <w:color w:val="363636"/>
      <w:sz w:val="24"/>
      <w:szCs w:val="24"/>
    </w:rPr>
  </w:style>
  <w:style w:type="paragraph" w:customStyle="1" w:styleId="ui-state-error">
    <w:name w:val="ui-state-error"/>
    <w:basedOn w:val="Standard"/>
    <w:rsid w:val="009C4FE3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/>
    </w:pPr>
    <w:rPr>
      <w:rFonts w:ascii="Times New Roman" w:hAnsi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color w:val="CD0A0A"/>
      <w:sz w:val="24"/>
      <w:szCs w:val="24"/>
    </w:rPr>
  </w:style>
  <w:style w:type="paragraph" w:customStyle="1" w:styleId="ui-state-disabled">
    <w:name w:val="ui-state-disabled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priority-primary">
    <w:name w:val="ui-priority-primary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widget-shadow">
    <w:name w:val="ui-widget-shadow"/>
    <w:basedOn w:val="Standard"/>
    <w:rsid w:val="009C4FE3"/>
    <w:pPr>
      <w:shd w:val="clear" w:color="auto" w:fill="000000"/>
      <w:ind w:left="-96"/>
    </w:pPr>
    <w:rPr>
      <w:rFonts w:ascii="Times New Roman" w:hAnsi="Times New Roman"/>
      <w:sz w:val="24"/>
      <w:szCs w:val="24"/>
    </w:rPr>
  </w:style>
  <w:style w:type="paragraph" w:customStyle="1" w:styleId="ui-datepicker">
    <w:name w:val="ui-datepick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row-break">
    <w:name w:val="ui-datepicker-row-break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rtl">
    <w:name w:val="ui-datepicker-rtl"/>
    <w:basedOn w:val="Standard"/>
    <w:rsid w:val="009C4FE3"/>
    <w:pPr>
      <w:bidi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cover">
    <w:name w:val="ui-datepicker-cov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">
    <w:name w:val="ui-dialog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progressbar">
    <w:name w:val="ui-progressba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resizable-handle">
    <w:name w:val="ui-resizable-handl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"/>
      <w:szCs w:val="2"/>
    </w:rPr>
  </w:style>
  <w:style w:type="paragraph" w:customStyle="1" w:styleId="ui-resizable-n">
    <w:name w:val="ui-resizable-n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resizable-s">
    <w:name w:val="ui-resizable-s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resizable-e">
    <w:name w:val="ui-resizable-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resizable-w">
    <w:name w:val="ui-resizable-w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resizable-se">
    <w:name w:val="ui-resizable-s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resizable-sw">
    <w:name w:val="ui-resizable-sw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resizable-nw">
    <w:name w:val="ui-resizable-nw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resizable-ne">
    <w:name w:val="ui-resizable-n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slider">
    <w:name w:val="ui-slid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slider-horizontal">
    <w:name w:val="ui-slider-horizontal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slider-vertical">
    <w:name w:val="ui-slider-vertical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tabs">
    <w:name w:val="ui-tabs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erson">
    <w:name w:val="person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mallCaps/>
      <w:sz w:val="24"/>
      <w:szCs w:val="24"/>
    </w:rPr>
  </w:style>
  <w:style w:type="paragraph" w:customStyle="1" w:styleId="navtoggle">
    <w:name w:val="navtoggl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wikitable">
    <w:name w:val="wikitable"/>
    <w:basedOn w:val="Standard"/>
    <w:rsid w:val="009C4FE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9F9F9"/>
      <w:spacing w:before="240" w:after="240"/>
      <w:ind w:right="240"/>
    </w:pPr>
    <w:rPr>
      <w:rFonts w:ascii="Times New Roman" w:hAnsi="Times New Roman"/>
      <w:sz w:val="24"/>
      <w:szCs w:val="24"/>
    </w:rPr>
  </w:style>
  <w:style w:type="paragraph" w:customStyle="1" w:styleId="prettytable">
    <w:name w:val="prettytable"/>
    <w:basedOn w:val="Standard"/>
    <w:rsid w:val="009C4FE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9F9F9"/>
      <w:spacing w:before="240" w:after="240"/>
      <w:ind w:right="240"/>
    </w:pPr>
    <w:rPr>
      <w:rFonts w:ascii="Times New Roman" w:hAnsi="Times New Roman"/>
      <w:sz w:val="24"/>
      <w:szCs w:val="24"/>
    </w:rPr>
  </w:style>
  <w:style w:type="paragraph" w:customStyle="1" w:styleId="float-left">
    <w:name w:val="float-lef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loat-right">
    <w:name w:val="float-right"/>
    <w:basedOn w:val="Standard"/>
    <w:rsid w:val="009C4FE3"/>
    <w:pPr>
      <w:spacing w:before="240" w:after="240"/>
      <w:ind w:left="240"/>
    </w:pPr>
    <w:rPr>
      <w:rFonts w:ascii="Times New Roman" w:hAnsi="Times New Roman"/>
      <w:sz w:val="24"/>
      <w:szCs w:val="24"/>
    </w:rPr>
  </w:style>
  <w:style w:type="paragraph" w:customStyle="1" w:styleId="centered">
    <w:name w:val="centered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etadata-label">
    <w:name w:val="metadata-label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color w:val="AAAAAA"/>
      <w:sz w:val="24"/>
      <w:szCs w:val="24"/>
    </w:rPr>
  </w:style>
  <w:style w:type="paragraph" w:customStyle="1" w:styleId="rahmenfarbe1">
    <w:name w:val="rahmenfarbe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ahmenfarbe2">
    <w:name w:val="rahmenfarbe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ahmenfarbe3">
    <w:name w:val="rahmenfarbe3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ahmenfarbe4">
    <w:name w:val="rahmenfarbe4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ahmenfarbe5">
    <w:name w:val="rahmenfarbe5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ntergrundfarbe1">
    <w:name w:val="hintergrundfarbe1"/>
    <w:basedOn w:val="Standard"/>
    <w:rsid w:val="009C4FE3"/>
    <w:pPr>
      <w:shd w:val="clear" w:color="auto" w:fill="F9F9F9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ntergrundfarbe2">
    <w:name w:val="hintergrundfarbe2"/>
    <w:basedOn w:val="Standard"/>
    <w:rsid w:val="009C4FE3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ntergrundfarbe3">
    <w:name w:val="hintergrundfarbe3"/>
    <w:basedOn w:val="Standard"/>
    <w:rsid w:val="009C4FE3"/>
    <w:pPr>
      <w:shd w:val="clear" w:color="auto" w:fill="FFFF4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ntergrundfarbe4">
    <w:name w:val="hintergrundfarbe4"/>
    <w:basedOn w:val="Standard"/>
    <w:rsid w:val="009C4FE3"/>
    <w:pPr>
      <w:shd w:val="clear" w:color="auto" w:fill="FFAA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ntergrundfarbe5">
    <w:name w:val="hintergrundfarbe5"/>
    <w:basedOn w:val="Standard"/>
    <w:rsid w:val="009C4FE3"/>
    <w:pPr>
      <w:shd w:val="clear" w:color="auto" w:fill="E0E0E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ntergrundfarbe6">
    <w:name w:val="hintergrundfarbe6"/>
    <w:basedOn w:val="Standard"/>
    <w:rsid w:val="009C4FE3"/>
    <w:pPr>
      <w:shd w:val="clear" w:color="auto" w:fill="B3B7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ntergrundfarbe7">
    <w:name w:val="hintergrundfarbe7"/>
    <w:basedOn w:val="Standard"/>
    <w:rsid w:val="009C4FE3"/>
    <w:pPr>
      <w:shd w:val="clear" w:color="auto" w:fill="FFCBCB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ntergrundfarbe8">
    <w:name w:val="hintergrundfarbe8"/>
    <w:basedOn w:val="Standard"/>
    <w:rsid w:val="009C4FE3"/>
    <w:pPr>
      <w:shd w:val="clear" w:color="auto" w:fill="FFEBAD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ntergrundfarbe9">
    <w:name w:val="hintergrundfarbe9"/>
    <w:basedOn w:val="Standard"/>
    <w:rsid w:val="009C4FE3"/>
    <w:pPr>
      <w:shd w:val="clear" w:color="auto" w:fill="B9FFC5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w-hierotable">
    <w:name w:val="mw-hierotabl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w-summarymissed">
    <w:name w:val="mw-summarymissed"/>
    <w:basedOn w:val="Standard"/>
    <w:rsid w:val="009C4FE3"/>
    <w:pPr>
      <w:pBdr>
        <w:top w:val="single" w:sz="24" w:space="1" w:color="FF0000"/>
        <w:left w:val="single" w:sz="24" w:space="1" w:color="FF0000"/>
        <w:bottom w:val="single" w:sz="24" w:space="1" w:color="FF0000"/>
        <w:right w:val="single" w:sz="24" w:space="1" w:color="FF000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w-tos-summary">
    <w:name w:val="mw-tos-summary"/>
    <w:basedOn w:val="Standard"/>
    <w:rsid w:val="009C4FE3"/>
    <w:pPr>
      <w:pBdr>
        <w:top w:val="single" w:sz="4" w:space="0" w:color="C00000"/>
        <w:left w:val="single" w:sz="4" w:space="12" w:color="C00000"/>
        <w:bottom w:val="single" w:sz="4" w:space="0" w:color="C00000"/>
        <w:right w:val="single" w:sz="4" w:space="0" w:color="C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llpagesredirect">
    <w:name w:val="allpagesredirec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i/>
      <w:iCs/>
      <w:sz w:val="24"/>
      <w:szCs w:val="24"/>
    </w:rPr>
  </w:style>
  <w:style w:type="paragraph" w:customStyle="1" w:styleId="watchlistredir">
    <w:name w:val="watchlistredi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i/>
      <w:iCs/>
      <w:sz w:val="24"/>
      <w:szCs w:val="24"/>
    </w:rPr>
  </w:style>
  <w:style w:type="paragraph" w:customStyle="1" w:styleId="redirect-in-category">
    <w:name w:val="redirect-in-category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i/>
      <w:iCs/>
      <w:sz w:val="24"/>
      <w:szCs w:val="24"/>
    </w:rPr>
  </w:style>
  <w:style w:type="paragraph" w:customStyle="1" w:styleId="topicon">
    <w:name w:val="topicon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mw-titleprotectedwarning">
    <w:name w:val="mw-titleprotectedwarning"/>
    <w:basedOn w:val="Standard"/>
    <w:rsid w:val="009C4FE3"/>
    <w:pPr>
      <w:pBdr>
        <w:top w:val="single" w:sz="12" w:space="12" w:color="FF0000"/>
        <w:left w:val="single" w:sz="12" w:space="12" w:color="FF0000"/>
        <w:bottom w:val="single" w:sz="12" w:space="12" w:color="FF0000"/>
        <w:right w:val="single" w:sz="12" w:space="12" w:color="FF0000"/>
      </w:pBdr>
      <w:shd w:val="clear" w:color="auto" w:fill="EEEEEE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w-editinginterface">
    <w:name w:val="mw-editinginterface"/>
    <w:basedOn w:val="Standard"/>
    <w:rsid w:val="009C4FE3"/>
    <w:pPr>
      <w:pBdr>
        <w:top w:val="single" w:sz="4" w:space="1" w:color="C00000"/>
        <w:left w:val="single" w:sz="4" w:space="1" w:color="C00000"/>
        <w:bottom w:val="single" w:sz="4" w:space="1" w:color="C00000"/>
        <w:right w:val="single" w:sz="4" w:space="1" w:color="C00000"/>
      </w:pBdr>
      <w:shd w:val="clear" w:color="auto" w:fill="F9F9F9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w-searchresult">
    <w:name w:val="mw-searchresult"/>
    <w:basedOn w:val="Standard"/>
    <w:rsid w:val="009C4FE3"/>
    <w:pPr>
      <w:spacing w:before="60" w:after="60"/>
      <w:ind w:left="60" w:right="60"/>
    </w:pPr>
    <w:rPr>
      <w:rFonts w:ascii="Times New Roman" w:hAnsi="Times New Roman"/>
      <w:sz w:val="20"/>
      <w:szCs w:val="20"/>
    </w:rPr>
  </w:style>
  <w:style w:type="paragraph" w:customStyle="1" w:styleId="mw-history-legend">
    <w:name w:val="mw-history-legend"/>
    <w:basedOn w:val="Standard"/>
    <w:rsid w:val="009C4FE3"/>
    <w:pPr>
      <w:pBdr>
        <w:top w:val="single" w:sz="4" w:space="0" w:color="E9E9E9"/>
        <w:left w:val="single" w:sz="4" w:space="3" w:color="E9E9E9"/>
        <w:bottom w:val="single" w:sz="4" w:space="3" w:color="E9E9E9"/>
        <w:right w:val="single" w:sz="4" w:space="3" w:color="E9E9E9"/>
      </w:pBdr>
      <w:shd w:val="clear" w:color="auto" w:fill="F9F9F9"/>
      <w:spacing w:before="24" w:after="24"/>
    </w:pPr>
    <w:rPr>
      <w:rFonts w:ascii="Times New Roman" w:hAnsi="Times New Roman"/>
    </w:rPr>
  </w:style>
  <w:style w:type="paragraph" w:customStyle="1" w:styleId="hauptseite-oben">
    <w:name w:val="hauptseite-oben"/>
    <w:basedOn w:val="Standard"/>
    <w:rsid w:val="009C4FE3"/>
    <w:pPr>
      <w:spacing w:before="100" w:beforeAutospacing="1" w:after="240"/>
    </w:pPr>
    <w:rPr>
      <w:rFonts w:ascii="Times New Roman" w:hAnsi="Times New Roman"/>
      <w:sz w:val="24"/>
      <w:szCs w:val="24"/>
    </w:rPr>
  </w:style>
  <w:style w:type="paragraph" w:customStyle="1" w:styleId="hauptseite-links">
    <w:name w:val="hauptseite-links"/>
    <w:basedOn w:val="Standard"/>
    <w:rsid w:val="009C4FE3"/>
    <w:pPr>
      <w:spacing w:before="100" w:beforeAutospacing="1" w:after="240"/>
      <w:ind w:right="120"/>
    </w:pPr>
    <w:rPr>
      <w:rFonts w:ascii="Times New Roman" w:hAnsi="Times New Roman"/>
      <w:sz w:val="24"/>
      <w:szCs w:val="24"/>
    </w:rPr>
  </w:style>
  <w:style w:type="paragraph" w:customStyle="1" w:styleId="hauptseite-rechts">
    <w:name w:val="hauptseite-rechts"/>
    <w:basedOn w:val="Standard"/>
    <w:rsid w:val="009C4FE3"/>
    <w:pPr>
      <w:spacing w:before="100" w:beforeAutospacing="1" w:after="240"/>
      <w:ind w:left="120"/>
    </w:pPr>
    <w:rPr>
      <w:rFonts w:ascii="Times New Roman" w:hAnsi="Times New Roman"/>
      <w:sz w:val="24"/>
      <w:szCs w:val="24"/>
    </w:rPr>
  </w:style>
  <w:style w:type="paragraph" w:customStyle="1" w:styleId="geo">
    <w:name w:val="geo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patrollink">
    <w:name w:val="patrollink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sp-cached">
    <w:name w:val="sp-cached"/>
    <w:basedOn w:val="Standard"/>
    <w:rsid w:val="009C4FE3"/>
    <w:pPr>
      <w:pBdr>
        <w:top w:val="single" w:sz="4" w:space="2" w:color="EEEE80"/>
        <w:left w:val="single" w:sz="4" w:space="18" w:color="EEEE80"/>
        <w:bottom w:val="single" w:sz="4" w:space="2" w:color="EEEE80"/>
        <w:right w:val="single" w:sz="4" w:space="0" w:color="EEEE80"/>
      </w:pBdr>
      <w:shd w:val="clear" w:color="auto" w:fill="FFFFE0"/>
      <w:spacing w:before="72" w:after="72"/>
    </w:pPr>
    <w:rPr>
      <w:rFonts w:ascii="Times New Roman" w:hAnsi="Times New Roman"/>
      <w:i/>
      <w:iCs/>
      <w:color w:val="606000"/>
      <w:sz w:val="24"/>
      <w:szCs w:val="24"/>
    </w:rPr>
  </w:style>
  <w:style w:type="paragraph" w:customStyle="1" w:styleId="noscript">
    <w:name w:val="noscrip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editsection">
    <w:name w:val="editsection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pecial-label">
    <w:name w:val="special-label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pecial-query">
    <w:name w:val="special-query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pecial-hover">
    <w:name w:val="special-hov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ui-text">
    <w:name w:val="wikieditor-ui-tex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ui-top">
    <w:name w:val="wikieditor-ui-top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ui-left">
    <w:name w:val="wikieditor-ui-lef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ui-right">
    <w:name w:val="wikieditor-ui-righ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-titlebar-close">
    <w:name w:val="ui-dialog-titlebar-clos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ections">
    <w:name w:val="sections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s">
    <w:name w:val="tabs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ection-main">
    <w:name w:val="section-main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roup">
    <w:name w:val="group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roup-search">
    <w:name w:val="group-search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roup-insert">
    <w:name w:val="group-inser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accordion-header">
    <w:name w:val="ui-accordion-head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accordion-li-fix">
    <w:name w:val="ui-accordion-li-fix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accordion-content">
    <w:name w:val="ui-accordion-conten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accordion-content-active">
    <w:name w:val="ui-accordion-content-activ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header">
    <w:name w:val="ui-datepicker-head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prev">
    <w:name w:val="ui-datepicker-prev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next">
    <w:name w:val="ui-datepicker-nex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title">
    <w:name w:val="ui-datepicker-titl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buttonpane">
    <w:name w:val="ui-datepicker-buttonpan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group">
    <w:name w:val="ui-datepicker-group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-titlebar">
    <w:name w:val="ui-dialog-titleba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-title">
    <w:name w:val="ui-dialog-titl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-content">
    <w:name w:val="ui-dialog-conten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-buttonpane">
    <w:name w:val="ui-dialog-buttonpan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progressbar-value">
    <w:name w:val="ui-progressbar-valu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slider-handle">
    <w:name w:val="ui-slider-handl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slider-range">
    <w:name w:val="ui-slider-rang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tabs-nav">
    <w:name w:val="ui-tabs-nav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tabs-panel">
    <w:name w:val="ui-tabs-panel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w-rollback-link">
    <w:name w:val="mw-rollback-link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table-preview">
    <w:name w:val="wikieditor-toolbar-table-preview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ection">
    <w:name w:val="section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abel">
    <w:name w:val="label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ool-select">
    <w:name w:val="tool-selec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dex">
    <w:name w:val="index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es">
    <w:name w:val="pages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ortale">
    <w:name w:val="portal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tern">
    <w:name w:val="intern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pinner">
    <w:name w:val="spinn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options">
    <w:name w:val="options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urrent">
    <w:name w:val="curren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option">
    <w:name w:val="option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optionrelheading-2">
    <w:name w:val="option[rel=heading-2]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optionrelheading-3">
    <w:name w:val="option[rel=heading-3]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optionrelheading-4">
    <w:name w:val="option[rel=heading-4]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optionrelheading-5">
    <w:name w:val="option[rel=heading-5]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enu">
    <w:name w:val="menu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halt">
    <w:name w:val="inhalt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itenoticesmall">
    <w:name w:val="sitenoticesmall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itenoticesmallanon">
    <w:name w:val="sitenoticesmallanon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itenoticesmalluser">
    <w:name w:val="sitenoticesmalluse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ehr">
    <w:name w:val="mehr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dialog">
    <w:name w:val="wikieditor-toolbar-dialog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icon-closethick">
    <w:name w:val="ui-icon-closethick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accordion-header-active">
    <w:name w:val="ui-accordion-header-activ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tabs-hide">
    <w:name w:val="ui-tabs-hide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laggedrevsimportant">
    <w:name w:val="flaggedrevs_important"/>
    <w:rsid w:val="009C4FE3"/>
    <w:rPr>
      <w:rFonts w:cs="Times New Roman"/>
      <w:b/>
      <w:bCs/>
      <w:sz w:val="28"/>
      <w:szCs w:val="28"/>
    </w:rPr>
  </w:style>
  <w:style w:type="character" w:customStyle="1" w:styleId="fr-under-review">
    <w:name w:val="fr-under-review"/>
    <w:rsid w:val="009C4FE3"/>
    <w:rPr>
      <w:rFonts w:cs="Times New Roman"/>
      <w:b/>
      <w:bCs/>
      <w:shd w:val="clear" w:color="auto" w:fill="FFFF00"/>
    </w:rPr>
  </w:style>
  <w:style w:type="character" w:customStyle="1" w:styleId="metadata">
    <w:name w:val="metadata"/>
    <w:rsid w:val="009C4FE3"/>
    <w:rPr>
      <w:rFonts w:cs="Times New Roman"/>
      <w:vanish/>
    </w:rPr>
  </w:style>
  <w:style w:type="character" w:customStyle="1" w:styleId="metadata-inline">
    <w:name w:val="metadata-inline"/>
    <w:rsid w:val="009C4FE3"/>
    <w:rPr>
      <w:rFonts w:cs="Times New Roman"/>
      <w:vanish/>
    </w:rPr>
  </w:style>
  <w:style w:type="character" w:customStyle="1" w:styleId="tocnumber">
    <w:name w:val="tocnumber"/>
    <w:rsid w:val="009C4FE3"/>
    <w:rPr>
      <w:rFonts w:cs="Times New Roman"/>
    </w:rPr>
  </w:style>
  <w:style w:type="character" w:customStyle="1" w:styleId="tab">
    <w:name w:val="tab"/>
    <w:rsid w:val="009C4FE3"/>
    <w:rPr>
      <w:rFonts w:cs="Times New Roman"/>
    </w:rPr>
  </w:style>
  <w:style w:type="character" w:customStyle="1" w:styleId="fa">
    <w:name w:val="fa"/>
    <w:rsid w:val="009C4FE3"/>
    <w:rPr>
      <w:rFonts w:cs="Times New Roman"/>
    </w:rPr>
  </w:style>
  <w:style w:type="paragraph" w:customStyle="1" w:styleId="special-label1">
    <w:name w:val="special-label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color w:val="808080"/>
      <w:sz w:val="19"/>
      <w:szCs w:val="19"/>
    </w:rPr>
  </w:style>
  <w:style w:type="paragraph" w:customStyle="1" w:styleId="special-query1">
    <w:name w:val="special-query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rd"/>
    <w:rsid w:val="009C4FE3"/>
    <w:pPr>
      <w:shd w:val="clear" w:color="auto" w:fill="C0C0C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pecial-label2">
    <w:name w:val="special-label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</w:rPr>
  </w:style>
  <w:style w:type="paragraph" w:customStyle="1" w:styleId="special-query2">
    <w:name w:val="special-query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ui-top1">
    <w:name w:val="wikieditor-ui-top1"/>
    <w:basedOn w:val="Standard"/>
    <w:rsid w:val="009C4FE3"/>
    <w:pPr>
      <w:pBdr>
        <w:bottom w:val="single" w:sz="4" w:space="0" w:color="C0C0C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ui-left1">
    <w:name w:val="wikieditor-ui-left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ui-right1">
    <w:name w:val="wikieditor-ui-right1"/>
    <w:basedOn w:val="Standard"/>
    <w:rsid w:val="009C4FE3"/>
    <w:pPr>
      <w:shd w:val="clear" w:color="auto" w:fill="F3F3F3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-titlebar1">
    <w:name w:val="ui-dialog-titlebar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widget-header1">
    <w:name w:val="ui-widget-header1"/>
    <w:basedOn w:val="Standard"/>
    <w:rsid w:val="009C4FE3"/>
    <w:pPr>
      <w:pBdr>
        <w:bottom w:val="single" w:sz="4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ascii="Times New Roman" w:hAnsi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-buttonpane1">
    <w:name w:val="ui-dialog-buttonpane1"/>
    <w:basedOn w:val="Standard"/>
    <w:rsid w:val="009C4FE3"/>
    <w:pPr>
      <w:pBdr>
        <w:top w:val="single" w:sz="4" w:space="0" w:color="CCCCCC"/>
      </w:pBdr>
      <w:spacing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-titlebar-close1">
    <w:name w:val="ui-dialog-titlebar-close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widget-content1">
    <w:name w:val="ui-widget-content1"/>
    <w:basedOn w:val="Standard"/>
    <w:rsid w:val="009C4FE3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field-wrapper1">
    <w:name w:val="wikieditor-toolbar-field-wrapper1"/>
    <w:basedOn w:val="Standard"/>
    <w:rsid w:val="009C4FE3"/>
    <w:pPr>
      <w:spacing w:before="100" w:beforeAutospacing="1" w:after="100" w:afterAutospacing="1"/>
      <w:ind w:right="240"/>
      <w:textAlignment w:val="bottom"/>
    </w:pPr>
    <w:rPr>
      <w:rFonts w:ascii="Times New Roman" w:hAnsi="Times New Roman"/>
      <w:sz w:val="24"/>
      <w:szCs w:val="24"/>
    </w:rPr>
  </w:style>
  <w:style w:type="paragraph" w:customStyle="1" w:styleId="wikieditor-toolbar-field-wrapper2">
    <w:name w:val="wikieditor-toolbar-field-wrapper2"/>
    <w:basedOn w:val="Standard"/>
    <w:rsid w:val="009C4FE3"/>
    <w:pPr>
      <w:spacing w:before="100" w:beforeAutospacing="1" w:after="100" w:afterAutospacing="1"/>
      <w:ind w:left="240"/>
      <w:textAlignment w:val="bottom"/>
    </w:pPr>
    <w:rPr>
      <w:rFonts w:ascii="Times New Roman" w:hAnsi="Times New Roman"/>
      <w:sz w:val="24"/>
      <w:szCs w:val="24"/>
    </w:rPr>
  </w:style>
  <w:style w:type="paragraph" w:customStyle="1" w:styleId="ui-dialog-content1">
    <w:name w:val="ui-dialog-content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rd"/>
    <w:rsid w:val="009C4FE3"/>
    <w:pPr>
      <w:spacing w:before="100" w:beforeAutospacing="1" w:after="100" w:afterAutospacing="1"/>
      <w:ind w:left="480"/>
    </w:pPr>
    <w:rPr>
      <w:rFonts w:ascii="Times New Roman" w:hAnsi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rd"/>
    <w:rsid w:val="009C4FE3"/>
    <w:pPr>
      <w:pBdr>
        <w:bottom w:val="dashed" w:sz="4" w:space="9" w:color="C0C0C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ections1">
    <w:name w:val="sections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ection1">
    <w:name w:val="section1"/>
    <w:basedOn w:val="Standard"/>
    <w:rsid w:val="009C4FE3"/>
    <w:pPr>
      <w:pBdr>
        <w:top w:val="single" w:sz="4" w:space="0" w:color="DDDDDD"/>
      </w:pBdr>
      <w:shd w:val="clear" w:color="auto" w:fill="E0EEF7"/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spinner1">
    <w:name w:val="spinner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spinner2">
    <w:name w:val="spinner2"/>
    <w:basedOn w:val="Standard"/>
    <w:rsid w:val="009C4FE3"/>
    <w:pPr>
      <w:spacing w:before="100" w:beforeAutospacing="1" w:after="100" w:afterAutospacing="1"/>
      <w:ind w:left="120"/>
    </w:pPr>
    <w:rPr>
      <w:rFonts w:ascii="Times New Roman" w:hAnsi="Times New Roman"/>
      <w:color w:val="666666"/>
      <w:sz w:val="24"/>
      <w:szCs w:val="24"/>
    </w:rPr>
  </w:style>
  <w:style w:type="paragraph" w:customStyle="1" w:styleId="spinner3">
    <w:name w:val="spinner3"/>
    <w:basedOn w:val="Standard"/>
    <w:rsid w:val="009C4FE3"/>
    <w:pPr>
      <w:spacing w:before="100" w:beforeAutospacing="1" w:after="100" w:afterAutospacing="1"/>
      <w:ind w:right="120"/>
    </w:pPr>
    <w:rPr>
      <w:rFonts w:ascii="Times New Roman" w:hAnsi="Times New Roman"/>
      <w:color w:val="666666"/>
      <w:sz w:val="24"/>
      <w:szCs w:val="24"/>
    </w:rPr>
  </w:style>
  <w:style w:type="paragraph" w:customStyle="1" w:styleId="tabs1">
    <w:name w:val="tabs1"/>
    <w:basedOn w:val="Standard"/>
    <w:rsid w:val="009C4FE3"/>
    <w:pPr>
      <w:spacing w:before="36" w:after="36"/>
      <w:ind w:left="36" w:right="36"/>
    </w:pPr>
    <w:rPr>
      <w:rFonts w:ascii="Times New Roman" w:hAnsi="Times New Roman"/>
      <w:sz w:val="24"/>
      <w:szCs w:val="24"/>
    </w:rPr>
  </w:style>
  <w:style w:type="paragraph" w:customStyle="1" w:styleId="section-main1">
    <w:name w:val="section-main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roup1">
    <w:name w:val="group1"/>
    <w:basedOn w:val="Standard"/>
    <w:rsid w:val="009C4FE3"/>
    <w:pPr>
      <w:pBdr>
        <w:right w:val="single" w:sz="4" w:space="4" w:color="DDDDDD"/>
      </w:pBdr>
      <w:spacing w:before="36" w:after="36"/>
      <w:ind w:left="36" w:right="36"/>
    </w:pPr>
    <w:rPr>
      <w:rFonts w:ascii="Times New Roman" w:hAnsi="Times New Roman"/>
      <w:sz w:val="24"/>
      <w:szCs w:val="24"/>
    </w:rPr>
  </w:style>
  <w:style w:type="paragraph" w:customStyle="1" w:styleId="group2">
    <w:name w:val="group2"/>
    <w:basedOn w:val="Standard"/>
    <w:rsid w:val="009C4FE3"/>
    <w:pPr>
      <w:pBdr>
        <w:left w:val="single" w:sz="4" w:space="4" w:color="DDDDDD"/>
      </w:pBdr>
      <w:spacing w:before="36" w:after="36"/>
      <w:ind w:left="36" w:right="36"/>
    </w:pPr>
    <w:rPr>
      <w:rFonts w:ascii="Times New Roman" w:hAnsi="Times New Roman"/>
      <w:sz w:val="24"/>
      <w:szCs w:val="24"/>
    </w:rPr>
  </w:style>
  <w:style w:type="paragraph" w:customStyle="1" w:styleId="group-search1">
    <w:name w:val="group-search1"/>
    <w:basedOn w:val="Standard"/>
    <w:rsid w:val="009C4FE3"/>
    <w:pPr>
      <w:pBdr>
        <w:left w:val="single" w:sz="4" w:space="4" w:color="DDDDDD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roup-insert1">
    <w:name w:val="group-insert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roup-search2">
    <w:name w:val="group-search2"/>
    <w:basedOn w:val="Standard"/>
    <w:rsid w:val="009C4FE3"/>
    <w:pPr>
      <w:pBdr>
        <w:right w:val="single" w:sz="4" w:space="4" w:color="DDDDDD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roup-insert2">
    <w:name w:val="group-insert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ab1">
    <w:name w:val="tab1"/>
    <w:rsid w:val="009C4FE3"/>
    <w:rPr>
      <w:rFonts w:cs="Times New Roman"/>
    </w:rPr>
  </w:style>
  <w:style w:type="paragraph" w:customStyle="1" w:styleId="label1">
    <w:name w:val="label1"/>
    <w:basedOn w:val="Standard"/>
    <w:rsid w:val="009C4FE3"/>
    <w:pPr>
      <w:spacing w:before="24" w:after="24" w:line="264" w:lineRule="atLeast"/>
      <w:ind w:left="60" w:right="96"/>
    </w:pPr>
    <w:rPr>
      <w:rFonts w:ascii="Times New Roman" w:hAnsi="Times New Roman"/>
      <w:color w:val="777777"/>
      <w:sz w:val="24"/>
      <w:szCs w:val="24"/>
    </w:rPr>
  </w:style>
  <w:style w:type="paragraph" w:customStyle="1" w:styleId="tool-select1">
    <w:name w:val="tool-select1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24" w:after="24"/>
      <w:ind w:left="24"/>
    </w:pPr>
    <w:rPr>
      <w:rFonts w:ascii="Times New Roman" w:hAnsi="Times New Roman"/>
      <w:sz w:val="24"/>
      <w:szCs w:val="24"/>
    </w:rPr>
  </w:style>
  <w:style w:type="paragraph" w:customStyle="1" w:styleId="label2">
    <w:name w:val="label2"/>
    <w:basedOn w:val="Standard"/>
    <w:rsid w:val="009C4FE3"/>
    <w:pPr>
      <w:spacing w:line="264" w:lineRule="atLeast"/>
      <w:ind w:right="48"/>
    </w:pPr>
    <w:rPr>
      <w:rFonts w:ascii="Times New Roman" w:hAnsi="Times New Roman"/>
      <w:color w:val="333333"/>
      <w:sz w:val="24"/>
      <w:szCs w:val="24"/>
    </w:rPr>
  </w:style>
  <w:style w:type="paragraph" w:customStyle="1" w:styleId="label3">
    <w:name w:val="label3"/>
    <w:basedOn w:val="Standard"/>
    <w:rsid w:val="009C4FE3"/>
    <w:pPr>
      <w:spacing w:line="264" w:lineRule="atLeast"/>
      <w:ind w:left="48"/>
    </w:pPr>
    <w:rPr>
      <w:rFonts w:ascii="Times New Roman" w:hAnsi="Times New Roman"/>
      <w:color w:val="333333"/>
      <w:sz w:val="24"/>
      <w:szCs w:val="24"/>
    </w:rPr>
  </w:style>
  <w:style w:type="paragraph" w:customStyle="1" w:styleId="menu1">
    <w:name w:val="menu1"/>
    <w:basedOn w:val="Standard"/>
    <w:rsid w:val="009C4FE3"/>
    <w:pPr>
      <w:spacing w:before="100" w:beforeAutospacing="1" w:after="100" w:afterAutospacing="1"/>
      <w:ind w:left="-12" w:right="-12"/>
    </w:pPr>
    <w:rPr>
      <w:rFonts w:ascii="Times New Roman" w:hAnsi="Times New Roman"/>
      <w:sz w:val="24"/>
      <w:szCs w:val="24"/>
    </w:rPr>
  </w:style>
  <w:style w:type="paragraph" w:customStyle="1" w:styleId="options1">
    <w:name w:val="options1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264" w:after="100" w:afterAutospacing="1"/>
      <w:ind w:left="-12"/>
    </w:pPr>
    <w:rPr>
      <w:rFonts w:ascii="Times New Roman" w:hAnsi="Times New Roman"/>
      <w:vanish/>
      <w:sz w:val="24"/>
      <w:szCs w:val="24"/>
    </w:rPr>
  </w:style>
  <w:style w:type="paragraph" w:customStyle="1" w:styleId="options2">
    <w:name w:val="options2"/>
    <w:basedOn w:val="Standard"/>
    <w:rsid w:val="009C4FE3"/>
    <w:pPr>
      <w:spacing w:before="264" w:after="100" w:afterAutospacing="1"/>
    </w:pPr>
    <w:rPr>
      <w:rFonts w:ascii="Times New Roman" w:hAnsi="Times New Roman"/>
      <w:sz w:val="24"/>
      <w:szCs w:val="24"/>
    </w:rPr>
  </w:style>
  <w:style w:type="paragraph" w:customStyle="1" w:styleId="option1">
    <w:name w:val="option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36"/>
      <w:szCs w:val="36"/>
    </w:rPr>
  </w:style>
  <w:style w:type="paragraph" w:customStyle="1" w:styleId="optionrelheading-31">
    <w:name w:val="option[rel=heading-3]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optionrelheading-41">
    <w:name w:val="option[rel=heading-4]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optionrelheading-51">
    <w:name w:val="option[rel=heading-5]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index1">
    <w:name w:val="index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urrent1">
    <w:name w:val="current1"/>
    <w:basedOn w:val="Standard"/>
    <w:rsid w:val="009C4FE3"/>
    <w:pPr>
      <w:shd w:val="clear" w:color="auto" w:fill="FAFAFA"/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paragraph" w:customStyle="1" w:styleId="pages1">
    <w:name w:val="pages1"/>
    <w:basedOn w:val="Standard"/>
    <w:rsid w:val="009C4FE3"/>
    <w:pPr>
      <w:shd w:val="clear" w:color="auto" w:fill="FAFAFA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rd"/>
    <w:rsid w:val="009C4FE3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ikieditor-toolbar-table-preview1">
    <w:name w:val="wikieditor-toolbar-table-preview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state-default1">
    <w:name w:val="ui-state-default1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E2EEF6"/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paragraph" w:customStyle="1" w:styleId="ui-state-hover1">
    <w:name w:val="ui-state-hover1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paragraph" w:customStyle="1" w:styleId="ui-state-focus1">
    <w:name w:val="ui-state-focus1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paragraph" w:customStyle="1" w:styleId="ui-state-active1">
    <w:name w:val="ui-state-active1"/>
    <w:basedOn w:val="Standard"/>
    <w:rsid w:val="009C4FE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rd"/>
    <w:rsid w:val="009C4FE3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pacing w:before="100" w:beforeAutospacing="1" w:after="100" w:afterAutospacing="1"/>
    </w:pPr>
    <w:rPr>
      <w:rFonts w:ascii="Times New Roman" w:hAnsi="Times New Roman"/>
      <w:color w:val="363636"/>
      <w:sz w:val="24"/>
      <w:szCs w:val="24"/>
    </w:rPr>
  </w:style>
  <w:style w:type="paragraph" w:customStyle="1" w:styleId="ui-state-error1">
    <w:name w:val="ui-state-error1"/>
    <w:basedOn w:val="Standard"/>
    <w:rsid w:val="009C4FE3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/>
    </w:pPr>
    <w:rPr>
      <w:rFonts w:ascii="Times New Roman" w:hAnsi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priority-primary1">
    <w:name w:val="ui-priority-primary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icon1">
    <w:name w:val="ui-icon1"/>
    <w:basedOn w:val="Standard"/>
    <w:rsid w:val="009C4FE3"/>
    <w:pPr>
      <w:spacing w:before="100" w:beforeAutospacing="1" w:after="100" w:afterAutospacing="1"/>
      <w:ind w:hanging="20340"/>
    </w:pPr>
    <w:rPr>
      <w:rFonts w:ascii="Times New Roman" w:hAnsi="Times New Roman"/>
      <w:sz w:val="24"/>
      <w:szCs w:val="24"/>
    </w:rPr>
  </w:style>
  <w:style w:type="paragraph" w:customStyle="1" w:styleId="ui-icon2">
    <w:name w:val="ui-icon2"/>
    <w:basedOn w:val="Standard"/>
    <w:rsid w:val="009C4FE3"/>
    <w:pPr>
      <w:spacing w:before="100" w:beforeAutospacing="1" w:after="100" w:afterAutospacing="1"/>
      <w:ind w:hanging="20340"/>
    </w:pPr>
    <w:rPr>
      <w:rFonts w:ascii="Times New Roman" w:hAnsi="Times New Roman"/>
      <w:sz w:val="24"/>
      <w:szCs w:val="24"/>
    </w:rPr>
  </w:style>
  <w:style w:type="paragraph" w:customStyle="1" w:styleId="ui-icon3">
    <w:name w:val="ui-icon3"/>
    <w:basedOn w:val="Standard"/>
    <w:rsid w:val="009C4FE3"/>
    <w:pPr>
      <w:spacing w:before="100" w:beforeAutospacing="1" w:after="100" w:afterAutospacing="1"/>
      <w:ind w:hanging="20340"/>
    </w:pPr>
    <w:rPr>
      <w:rFonts w:ascii="Times New Roman" w:hAnsi="Times New Roman"/>
      <w:sz w:val="24"/>
      <w:szCs w:val="24"/>
    </w:rPr>
  </w:style>
  <w:style w:type="paragraph" w:customStyle="1" w:styleId="ui-icon4">
    <w:name w:val="ui-icon4"/>
    <w:basedOn w:val="Standard"/>
    <w:rsid w:val="009C4FE3"/>
    <w:pPr>
      <w:spacing w:before="100" w:beforeAutospacing="1" w:after="100" w:afterAutospacing="1"/>
      <w:ind w:hanging="20340"/>
    </w:pPr>
    <w:rPr>
      <w:rFonts w:ascii="Times New Roman" w:hAnsi="Times New Roman"/>
      <w:sz w:val="24"/>
      <w:szCs w:val="24"/>
    </w:rPr>
  </w:style>
  <w:style w:type="paragraph" w:customStyle="1" w:styleId="ui-icon5">
    <w:name w:val="ui-icon5"/>
    <w:basedOn w:val="Standard"/>
    <w:rsid w:val="009C4FE3"/>
    <w:pPr>
      <w:spacing w:before="100" w:beforeAutospacing="1" w:after="100" w:afterAutospacing="1"/>
      <w:ind w:hanging="20340"/>
    </w:pPr>
    <w:rPr>
      <w:rFonts w:ascii="Times New Roman" w:hAnsi="Times New Roman"/>
      <w:sz w:val="24"/>
      <w:szCs w:val="24"/>
    </w:rPr>
  </w:style>
  <w:style w:type="paragraph" w:customStyle="1" w:styleId="ui-icon6">
    <w:name w:val="ui-icon6"/>
    <w:basedOn w:val="Standard"/>
    <w:rsid w:val="009C4FE3"/>
    <w:pPr>
      <w:spacing w:before="100" w:beforeAutospacing="1" w:after="100" w:afterAutospacing="1"/>
      <w:ind w:hanging="20340"/>
    </w:pPr>
    <w:rPr>
      <w:rFonts w:ascii="Times New Roman" w:hAnsi="Times New Roman"/>
      <w:sz w:val="24"/>
      <w:szCs w:val="24"/>
    </w:rPr>
  </w:style>
  <w:style w:type="paragraph" w:customStyle="1" w:styleId="ui-icon7">
    <w:name w:val="ui-icon7"/>
    <w:basedOn w:val="Standard"/>
    <w:rsid w:val="009C4FE3"/>
    <w:pPr>
      <w:spacing w:before="100" w:beforeAutospacing="1" w:after="100" w:afterAutospacing="1"/>
      <w:ind w:hanging="20340"/>
    </w:pPr>
    <w:rPr>
      <w:rFonts w:ascii="Times New Roman" w:hAnsi="Times New Roman"/>
      <w:sz w:val="24"/>
      <w:szCs w:val="24"/>
    </w:rPr>
  </w:style>
  <w:style w:type="paragraph" w:customStyle="1" w:styleId="ui-icon8">
    <w:name w:val="ui-icon8"/>
    <w:basedOn w:val="Standard"/>
    <w:rsid w:val="009C4FE3"/>
    <w:pPr>
      <w:spacing w:before="100" w:beforeAutospacing="1" w:after="100" w:afterAutospacing="1"/>
      <w:ind w:hanging="20340"/>
    </w:pPr>
    <w:rPr>
      <w:rFonts w:ascii="Times New Roman" w:hAnsi="Times New Roman"/>
      <w:sz w:val="24"/>
      <w:szCs w:val="24"/>
    </w:rPr>
  </w:style>
  <w:style w:type="paragraph" w:customStyle="1" w:styleId="ui-icon9">
    <w:name w:val="ui-icon9"/>
    <w:basedOn w:val="Standard"/>
    <w:rsid w:val="009C4FE3"/>
    <w:pPr>
      <w:spacing w:before="100" w:beforeAutospacing="1" w:after="100" w:afterAutospacing="1"/>
      <w:ind w:hanging="20340"/>
    </w:pPr>
    <w:rPr>
      <w:rFonts w:ascii="Times New Roman" w:hAnsi="Times New Roman"/>
      <w:sz w:val="24"/>
      <w:szCs w:val="24"/>
    </w:rPr>
  </w:style>
  <w:style w:type="paragraph" w:customStyle="1" w:styleId="ui-accordion-header1">
    <w:name w:val="ui-accordion-header1"/>
    <w:basedOn w:val="Standard"/>
    <w:rsid w:val="009C4FE3"/>
    <w:pPr>
      <w:spacing w:before="12" w:after="100" w:afterAutospacing="1"/>
    </w:pPr>
    <w:rPr>
      <w:rFonts w:ascii="Times New Roman" w:hAnsi="Times New Roman"/>
      <w:sz w:val="24"/>
      <w:szCs w:val="24"/>
    </w:rPr>
  </w:style>
  <w:style w:type="paragraph" w:customStyle="1" w:styleId="ui-accordion-li-fix1">
    <w:name w:val="ui-accordion-li-fix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accordion-header-active1">
    <w:name w:val="ui-accordion-header-active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icon10">
    <w:name w:val="ui-icon10"/>
    <w:basedOn w:val="Standard"/>
    <w:rsid w:val="009C4FE3"/>
    <w:pPr>
      <w:spacing w:after="100" w:afterAutospacing="1"/>
      <w:ind w:hanging="20340"/>
    </w:pPr>
    <w:rPr>
      <w:rFonts w:ascii="Times New Roman" w:hAnsi="Times New Roman"/>
      <w:sz w:val="24"/>
      <w:szCs w:val="24"/>
    </w:rPr>
  </w:style>
  <w:style w:type="paragraph" w:customStyle="1" w:styleId="ui-accordion-content1">
    <w:name w:val="ui-accordion-content1"/>
    <w:basedOn w:val="Standard"/>
    <w:rsid w:val="009C4FE3"/>
    <w:pPr>
      <w:spacing w:after="24"/>
    </w:pPr>
    <w:rPr>
      <w:rFonts w:ascii="Times New Roman" w:hAnsi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header1">
    <w:name w:val="ui-datepicker-header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prev1">
    <w:name w:val="ui-datepicker-prev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next1">
    <w:name w:val="ui-datepicker-next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title1">
    <w:name w:val="ui-datepicker-title1"/>
    <w:basedOn w:val="Standard"/>
    <w:rsid w:val="009C4FE3"/>
    <w:pPr>
      <w:spacing w:line="432" w:lineRule="atLeast"/>
      <w:ind w:left="552" w:right="552"/>
      <w:jc w:val="center"/>
    </w:pPr>
    <w:rPr>
      <w:rFonts w:ascii="Times New Roman" w:hAnsi="Times New Roman"/>
      <w:sz w:val="24"/>
      <w:szCs w:val="24"/>
    </w:rPr>
  </w:style>
  <w:style w:type="paragraph" w:customStyle="1" w:styleId="ui-datepicker-buttonpane1">
    <w:name w:val="ui-datepicker-buttonpane1"/>
    <w:basedOn w:val="Standard"/>
    <w:rsid w:val="009C4FE3"/>
    <w:pPr>
      <w:spacing w:before="168"/>
    </w:pPr>
    <w:rPr>
      <w:rFonts w:ascii="Times New Roman" w:hAnsi="Times New Roman"/>
      <w:sz w:val="24"/>
      <w:szCs w:val="24"/>
    </w:rPr>
  </w:style>
  <w:style w:type="paragraph" w:customStyle="1" w:styleId="ui-datepicker-group1">
    <w:name w:val="ui-datepicker-group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group2">
    <w:name w:val="ui-datepicker-group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group3">
    <w:name w:val="ui-datepicker-group3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header2">
    <w:name w:val="ui-datepicker-header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header3">
    <w:name w:val="ui-datepicker-header3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buttonpane2">
    <w:name w:val="ui-datepicker-buttonpane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buttonpane3">
    <w:name w:val="ui-datepicker-buttonpane3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header4">
    <w:name w:val="ui-datepicker-header4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atepicker-header5">
    <w:name w:val="ui-datepicker-header5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-titlebar2">
    <w:name w:val="ui-dialog-titlebar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-title1">
    <w:name w:val="ui-dialog-title1"/>
    <w:basedOn w:val="Standard"/>
    <w:rsid w:val="009C4FE3"/>
    <w:rPr>
      <w:rFonts w:ascii="Times New Roman" w:hAnsi="Times New Roman"/>
      <w:sz w:val="24"/>
      <w:szCs w:val="24"/>
    </w:rPr>
  </w:style>
  <w:style w:type="paragraph" w:customStyle="1" w:styleId="ui-dialog-titlebar-close2">
    <w:name w:val="ui-dialog-titlebar-close2"/>
    <w:basedOn w:val="Standard"/>
    <w:rsid w:val="009C4FE3"/>
    <w:rPr>
      <w:rFonts w:ascii="Times New Roman" w:hAnsi="Times New Roman"/>
      <w:sz w:val="24"/>
      <w:szCs w:val="24"/>
    </w:rPr>
  </w:style>
  <w:style w:type="paragraph" w:customStyle="1" w:styleId="ui-dialog-content2">
    <w:name w:val="ui-dialog-content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dialog-buttonpane2">
    <w:name w:val="ui-dialog-buttonpane2"/>
    <w:basedOn w:val="Standard"/>
    <w:rsid w:val="009C4FE3"/>
    <w:pPr>
      <w:spacing w:before="120"/>
    </w:pPr>
    <w:rPr>
      <w:rFonts w:ascii="Times New Roman" w:hAnsi="Times New Roman"/>
      <w:sz w:val="24"/>
      <w:szCs w:val="24"/>
    </w:rPr>
  </w:style>
  <w:style w:type="paragraph" w:customStyle="1" w:styleId="ui-resizable-se1">
    <w:name w:val="ui-resizable-se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progressbar-value1">
    <w:name w:val="ui-progressbar-value1"/>
    <w:basedOn w:val="Standard"/>
    <w:rsid w:val="009C4FE3"/>
    <w:pPr>
      <w:ind w:left="-12" w:right="-12"/>
    </w:pPr>
    <w:rPr>
      <w:rFonts w:ascii="Times New Roman" w:hAnsi="Times New Roman"/>
      <w:sz w:val="24"/>
      <w:szCs w:val="24"/>
    </w:rPr>
  </w:style>
  <w:style w:type="paragraph" w:customStyle="1" w:styleId="ui-resizable-handle1">
    <w:name w:val="ui-resizable-handle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"/>
      <w:szCs w:val="2"/>
    </w:rPr>
  </w:style>
  <w:style w:type="paragraph" w:customStyle="1" w:styleId="ui-resizable-handle2">
    <w:name w:val="ui-resizable-handle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"/>
      <w:szCs w:val="2"/>
    </w:rPr>
  </w:style>
  <w:style w:type="paragraph" w:customStyle="1" w:styleId="ui-slider-handle1">
    <w:name w:val="ui-slider-handle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slider-range1">
    <w:name w:val="ui-slider-range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17"/>
      <w:szCs w:val="17"/>
    </w:rPr>
  </w:style>
  <w:style w:type="paragraph" w:customStyle="1" w:styleId="ui-slider-handle2">
    <w:name w:val="ui-slider-handle2"/>
    <w:basedOn w:val="Standard"/>
    <w:rsid w:val="009C4FE3"/>
    <w:pPr>
      <w:spacing w:before="100" w:beforeAutospacing="1" w:after="100" w:afterAutospacing="1"/>
      <w:ind w:left="-144"/>
    </w:pPr>
    <w:rPr>
      <w:rFonts w:ascii="Times New Roman" w:hAnsi="Times New Roman"/>
      <w:sz w:val="24"/>
      <w:szCs w:val="24"/>
    </w:rPr>
  </w:style>
  <w:style w:type="paragraph" w:customStyle="1" w:styleId="ui-slider-range2">
    <w:name w:val="ui-slider-range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slider-handle3">
    <w:name w:val="ui-slider-handle3"/>
    <w:basedOn w:val="Standard"/>
    <w:rsid w:val="009C4FE3"/>
    <w:pPr>
      <w:spacing w:before="100" w:beforeAutospacing="1"/>
    </w:pPr>
    <w:rPr>
      <w:rFonts w:ascii="Times New Roman" w:hAnsi="Times New Roman"/>
      <w:sz w:val="24"/>
      <w:szCs w:val="24"/>
    </w:rPr>
  </w:style>
  <w:style w:type="paragraph" w:customStyle="1" w:styleId="ui-slider-range3">
    <w:name w:val="ui-slider-range3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tabs-nav1">
    <w:name w:val="ui-tabs-nav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tabs-panel1">
    <w:name w:val="ui-tabs-panel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i-tabs-hide1">
    <w:name w:val="ui-tabs-hide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person1">
    <w:name w:val="person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mallCaps/>
      <w:sz w:val="24"/>
      <w:szCs w:val="24"/>
    </w:rPr>
  </w:style>
  <w:style w:type="paragraph" w:customStyle="1" w:styleId="person2">
    <w:name w:val="person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mallCaps/>
      <w:sz w:val="24"/>
      <w:szCs w:val="24"/>
    </w:rPr>
  </w:style>
  <w:style w:type="character" w:customStyle="1" w:styleId="fa1">
    <w:name w:val="fa1"/>
    <w:rsid w:val="009C4FE3"/>
    <w:rPr>
      <w:rFonts w:cs="Times New Roman"/>
      <w:vanish/>
    </w:rPr>
  </w:style>
  <w:style w:type="paragraph" w:customStyle="1" w:styleId="editsection1">
    <w:name w:val="editsection1"/>
    <w:basedOn w:val="Standard"/>
    <w:rsid w:val="009C4FE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ditsection2">
    <w:name w:val="editsection2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halt1">
    <w:name w:val="inhalt1"/>
    <w:basedOn w:val="Standard"/>
    <w:rsid w:val="009C4FE3"/>
    <w:pPr>
      <w:pBdr>
        <w:top w:val="single" w:sz="2" w:space="4" w:color="FFFFFF"/>
        <w:left w:val="single" w:sz="4" w:space="10" w:color="8898BF"/>
        <w:bottom w:val="single" w:sz="4" w:space="5" w:color="8898BF"/>
        <w:right w:val="single" w:sz="4" w:space="10" w:color="8898BF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ehr1">
    <w:name w:val="mehr1"/>
    <w:basedOn w:val="Standard"/>
    <w:rsid w:val="009C4FE3"/>
    <w:pPr>
      <w:spacing w:before="192" w:after="100" w:afterAutospacing="1"/>
      <w:jc w:val="right"/>
    </w:pPr>
    <w:rPr>
      <w:rFonts w:ascii="Times New Roman" w:hAnsi="Times New Roman"/>
      <w:sz w:val="23"/>
      <w:szCs w:val="23"/>
    </w:rPr>
  </w:style>
  <w:style w:type="paragraph" w:customStyle="1" w:styleId="portale1">
    <w:name w:val="portale1"/>
    <w:basedOn w:val="Standard"/>
    <w:rsid w:val="009C4FE3"/>
    <w:pPr>
      <w:spacing w:before="48" w:after="48"/>
    </w:pPr>
    <w:rPr>
      <w:rFonts w:ascii="Times New Roman" w:hAnsi="Times New Roman"/>
      <w:b/>
      <w:bCs/>
      <w:sz w:val="24"/>
      <w:szCs w:val="24"/>
    </w:rPr>
  </w:style>
  <w:style w:type="paragraph" w:customStyle="1" w:styleId="intern1">
    <w:name w:val="intern1"/>
    <w:basedOn w:val="Standard"/>
    <w:rsid w:val="009C4FE3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mw-rollback-link1">
    <w:name w:val="mw-rollback-link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sitenoticesmall1">
    <w:name w:val="sitenoticesmall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sitenoticesmallanon1">
    <w:name w:val="sitenoticesmallanon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sitenoticesmalluser1">
    <w:name w:val="sitenoticesmalluser1"/>
    <w:basedOn w:val="Standard"/>
    <w:rsid w:val="009C4FE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table" w:styleId="Tabellenraster">
    <w:name w:val="Table Grid"/>
    <w:basedOn w:val="NormaleTabelle"/>
    <w:rsid w:val="009C4FE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Kompetenzprofil kömot Entwicklung in SEP</Template>
  <TotalTime>0</TotalTime>
  <Pages>4</Pages>
  <Words>1006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Kompetenzprofil für den Förderschwerpunkt körperlich- motorische Entwicklung (Schuleingangsphase)</vt:lpstr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Kompetenzprofil für den Förderschwerpunkt körperlich- motorische Entwicklung (Schuleingangsphase)</dc:title>
  <dc:subject/>
  <dc:creator>Admin</dc:creator>
  <cp:keywords/>
  <dc:description/>
  <cp:lastModifiedBy>Sebastian Lütgert</cp:lastModifiedBy>
  <cp:revision>2</cp:revision>
  <dcterms:created xsi:type="dcterms:W3CDTF">2020-03-11T14:34:00Z</dcterms:created>
  <dcterms:modified xsi:type="dcterms:W3CDTF">2020-03-11T14:34:00Z</dcterms:modified>
</cp:coreProperties>
</file>